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5314E9" w14:textId="77777777" w:rsidR="00FF00B2" w:rsidRPr="007A2051" w:rsidRDefault="00FF00B2" w:rsidP="00FF00B2">
      <w:pPr>
        <w:bidi/>
        <w:rPr>
          <w:sz w:val="22"/>
          <w:szCs w:val="22"/>
        </w:rPr>
      </w:pPr>
    </w:p>
    <w:p w14:paraId="755014CB" w14:textId="6DD483CE" w:rsidR="008347D3" w:rsidRDefault="003F16B2" w:rsidP="003F16B2">
      <w:pPr>
        <w:tabs>
          <w:tab w:val="left" w:pos="7290"/>
        </w:tabs>
        <w:bidi/>
      </w:pPr>
      <w:r>
        <w:rPr>
          <w:rtl/>
          <w:lang w:eastAsia="ar"/>
        </w:rPr>
        <w:tab/>
      </w:r>
    </w:p>
    <w:p w14:paraId="2DD046BD" w14:textId="77777777" w:rsidR="008347D3" w:rsidRPr="008347D3" w:rsidRDefault="008347D3" w:rsidP="008347D3">
      <w:pPr>
        <w:bidi/>
      </w:pPr>
    </w:p>
    <w:p w14:paraId="0AB55EFB" w14:textId="77777777" w:rsidR="008347D3" w:rsidRPr="008347D3" w:rsidRDefault="008347D3" w:rsidP="008347D3">
      <w:pPr>
        <w:bidi/>
      </w:pPr>
    </w:p>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0"/>
        <w:gridCol w:w="3160"/>
        <w:gridCol w:w="1182"/>
        <w:gridCol w:w="1518"/>
        <w:gridCol w:w="2156"/>
        <w:gridCol w:w="508"/>
        <w:gridCol w:w="508"/>
        <w:gridCol w:w="508"/>
      </w:tblGrid>
      <w:tr w:rsidR="00E53CC2" w:rsidRPr="007B64D4" w14:paraId="0A3AEC6C" w14:textId="77777777" w:rsidTr="008C297C">
        <w:trPr>
          <w:trHeight w:val="105"/>
          <w:tblHeader/>
          <w:jc w:val="center"/>
        </w:trPr>
        <w:tc>
          <w:tcPr>
            <w:tcW w:w="3710" w:type="dxa"/>
            <w:gridSpan w:val="2"/>
            <w:tcBorders>
              <w:top w:val="single" w:sz="4" w:space="0" w:color="auto"/>
              <w:left w:val="single" w:sz="4" w:space="0" w:color="auto"/>
              <w:bottom w:val="single" w:sz="4" w:space="0" w:color="auto"/>
              <w:right w:val="single" w:sz="4" w:space="0" w:color="auto"/>
            </w:tcBorders>
            <w:noWrap/>
            <w:vAlign w:val="center"/>
            <w:hideMark/>
          </w:tcPr>
          <w:p w14:paraId="5D4D0CFF" w14:textId="77777777" w:rsidR="00E53CC2" w:rsidRPr="007B64D4" w:rsidRDefault="00E53CC2" w:rsidP="008C297C">
            <w:pPr>
              <w:tabs>
                <w:tab w:val="left" w:pos="1536"/>
              </w:tabs>
              <w:bidi/>
              <w:spacing w:before="20" w:after="20"/>
              <w:rPr>
                <w:rFonts w:cs="Arial"/>
                <w:b/>
                <w:color w:val="000000"/>
                <w:sz w:val="16"/>
                <w:szCs w:val="16"/>
              </w:rPr>
            </w:pPr>
            <w:r>
              <w:rPr>
                <w:rFonts w:cs="Arial"/>
                <w:b/>
                <w:bCs/>
                <w:sz w:val="16"/>
                <w:szCs w:val="16"/>
                <w:rtl/>
                <w:lang w:eastAsia="ar"/>
              </w:rPr>
              <w:t>1. اسم المبنى:</w:t>
            </w:r>
          </w:p>
        </w:tc>
        <w:tc>
          <w:tcPr>
            <w:tcW w:w="2700" w:type="dxa"/>
            <w:gridSpan w:val="2"/>
            <w:tcBorders>
              <w:top w:val="single" w:sz="4" w:space="0" w:color="auto"/>
              <w:left w:val="single" w:sz="4" w:space="0" w:color="auto"/>
              <w:bottom w:val="single" w:sz="4" w:space="0" w:color="auto"/>
              <w:right w:val="single" w:sz="4" w:space="0" w:color="auto"/>
            </w:tcBorders>
            <w:vAlign w:val="center"/>
            <w:hideMark/>
          </w:tcPr>
          <w:p w14:paraId="6FF87FE1" w14:textId="77777777" w:rsidR="00E53CC2" w:rsidRPr="007B64D4" w:rsidRDefault="00E53CC2" w:rsidP="008C297C">
            <w:pPr>
              <w:tabs>
                <w:tab w:val="left" w:pos="1536"/>
              </w:tabs>
              <w:bidi/>
              <w:spacing w:before="20" w:after="20"/>
              <w:rPr>
                <w:rFonts w:cs="Arial"/>
                <w:b/>
                <w:color w:val="000000"/>
                <w:sz w:val="16"/>
                <w:szCs w:val="16"/>
              </w:rPr>
            </w:pPr>
            <w:r>
              <w:rPr>
                <w:rFonts w:cs="Arial"/>
                <w:b/>
                <w:bCs/>
                <w:sz w:val="16"/>
                <w:szCs w:val="16"/>
                <w:rtl/>
                <w:lang w:eastAsia="ar"/>
              </w:rPr>
              <w:t>2. رقم المرجع.</w:t>
            </w:r>
          </w:p>
        </w:tc>
        <w:tc>
          <w:tcPr>
            <w:tcW w:w="3680" w:type="dxa"/>
            <w:gridSpan w:val="4"/>
            <w:tcBorders>
              <w:top w:val="single" w:sz="4" w:space="0" w:color="auto"/>
              <w:left w:val="single" w:sz="4" w:space="0" w:color="auto"/>
              <w:bottom w:val="single" w:sz="4" w:space="0" w:color="auto"/>
              <w:right w:val="single" w:sz="4" w:space="0" w:color="auto"/>
            </w:tcBorders>
            <w:vAlign w:val="center"/>
          </w:tcPr>
          <w:p w14:paraId="2B4ED480" w14:textId="77777777" w:rsidR="00E53CC2" w:rsidRPr="007B64D4" w:rsidRDefault="00E53CC2" w:rsidP="008C297C">
            <w:pPr>
              <w:tabs>
                <w:tab w:val="left" w:pos="1536"/>
              </w:tabs>
              <w:bidi/>
              <w:spacing w:before="20" w:after="20"/>
              <w:rPr>
                <w:rFonts w:cs="Arial"/>
                <w:b/>
                <w:color w:val="000000"/>
                <w:sz w:val="16"/>
                <w:szCs w:val="16"/>
              </w:rPr>
            </w:pPr>
            <w:r>
              <w:rPr>
                <w:rFonts w:cs="Arial"/>
                <w:b/>
                <w:bCs/>
                <w:sz w:val="16"/>
                <w:szCs w:val="16"/>
                <w:rtl/>
                <w:lang w:eastAsia="ar"/>
              </w:rPr>
              <w:t>3. النسخة - 00</w:t>
            </w:r>
            <w:r>
              <w:rPr>
                <w:rFonts w:cs="Arial"/>
                <w:b/>
                <w:bCs/>
                <w:sz w:val="16"/>
                <w:szCs w:val="16"/>
                <w:lang w:eastAsia="ar" w:bidi="en-US"/>
              </w:rPr>
              <w:t>A</w:t>
            </w:r>
          </w:p>
        </w:tc>
      </w:tr>
      <w:tr w:rsidR="00E53CC2" w:rsidRPr="007B64D4" w14:paraId="1339FF89" w14:textId="77777777" w:rsidTr="008C297C">
        <w:trPr>
          <w:trHeight w:val="307"/>
          <w:jc w:val="center"/>
        </w:trPr>
        <w:tc>
          <w:tcPr>
            <w:tcW w:w="55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18CAE60" w14:textId="77777777" w:rsidR="00E53CC2" w:rsidRPr="007B64D4" w:rsidRDefault="00E53CC2" w:rsidP="008C297C">
            <w:pPr>
              <w:bidi/>
              <w:jc w:val="center"/>
              <w:rPr>
                <w:rFonts w:cs="Arial"/>
                <w:b/>
              </w:rPr>
            </w:pPr>
            <w:r w:rsidRPr="007B64D4">
              <w:rPr>
                <w:rFonts w:cs="Arial"/>
                <w:b/>
                <w:bCs/>
                <w:rtl/>
                <w:lang w:eastAsia="ar"/>
              </w:rPr>
              <w:t>الرقم</w:t>
            </w:r>
          </w:p>
        </w:tc>
        <w:tc>
          <w:tcPr>
            <w:tcW w:w="8016" w:type="dxa"/>
            <w:gridSpan w:val="4"/>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D0A42C2" w14:textId="77777777" w:rsidR="00E53CC2" w:rsidRPr="007B64D4" w:rsidRDefault="00E53CC2" w:rsidP="008C297C">
            <w:pPr>
              <w:bidi/>
              <w:jc w:val="center"/>
              <w:rPr>
                <w:rFonts w:cs="Arial"/>
                <w:b/>
                <w:color w:val="000000"/>
              </w:rPr>
            </w:pPr>
            <w:r w:rsidRPr="007B64D4">
              <w:rPr>
                <w:rFonts w:cs="Arial"/>
                <w:b/>
                <w:bCs/>
                <w:rtl/>
                <w:lang w:eastAsia="ar"/>
              </w:rPr>
              <w:t xml:space="preserve">المراقبة والفحص اليومي للأنظمة </w:t>
            </w:r>
          </w:p>
        </w:tc>
        <w:tc>
          <w:tcPr>
            <w:tcW w:w="152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DAFFAEB" w14:textId="77777777" w:rsidR="00E53CC2" w:rsidRPr="007B64D4" w:rsidRDefault="00E53CC2" w:rsidP="008C297C">
            <w:pPr>
              <w:bidi/>
              <w:ind w:left="-104" w:right="-105"/>
              <w:jc w:val="center"/>
              <w:rPr>
                <w:rFonts w:cs="Arial"/>
                <w:b/>
                <w:bCs/>
                <w:color w:val="000000"/>
                <w:sz w:val="16"/>
                <w:szCs w:val="16"/>
              </w:rPr>
            </w:pPr>
            <w:r w:rsidRPr="007B64D4">
              <w:rPr>
                <w:rFonts w:cs="Arial"/>
                <w:b/>
                <w:bCs/>
                <w:sz w:val="16"/>
                <w:szCs w:val="16"/>
                <w:rtl/>
                <w:lang w:eastAsia="ar"/>
              </w:rPr>
              <w:t>مرضٍ</w:t>
            </w:r>
          </w:p>
        </w:tc>
      </w:tr>
      <w:tr w:rsidR="00E53CC2" w:rsidRPr="007B64D4" w14:paraId="2D2E15E3" w14:textId="77777777" w:rsidTr="008C297C">
        <w:trPr>
          <w:trHeight w:val="201"/>
          <w:tblHeader/>
          <w:jc w:val="center"/>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330CEF7B" w14:textId="77777777" w:rsidR="00E53CC2" w:rsidRPr="007B64D4" w:rsidRDefault="00E53CC2" w:rsidP="008C297C">
            <w:pPr>
              <w:bidi/>
              <w:jc w:val="left"/>
              <w:rPr>
                <w:b/>
              </w:rPr>
            </w:pPr>
          </w:p>
        </w:tc>
        <w:tc>
          <w:tcPr>
            <w:tcW w:w="8016" w:type="dxa"/>
            <w:gridSpan w:val="4"/>
            <w:vMerge/>
            <w:tcBorders>
              <w:top w:val="single" w:sz="4" w:space="0" w:color="auto"/>
              <w:left w:val="single" w:sz="4" w:space="0" w:color="auto"/>
              <w:bottom w:val="single" w:sz="4" w:space="0" w:color="auto"/>
              <w:right w:val="single" w:sz="4" w:space="0" w:color="auto"/>
            </w:tcBorders>
            <w:vAlign w:val="center"/>
            <w:hideMark/>
          </w:tcPr>
          <w:p w14:paraId="124C0AD1" w14:textId="77777777" w:rsidR="00E53CC2" w:rsidRPr="007B64D4" w:rsidRDefault="00E53CC2" w:rsidP="008C297C">
            <w:pPr>
              <w:bidi/>
              <w:jc w:val="left"/>
              <w:rPr>
                <w:b/>
                <w:color w:val="000000"/>
              </w:rPr>
            </w:pP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A47B232" w14:textId="77777777" w:rsidR="00E53CC2" w:rsidRPr="007B64D4" w:rsidRDefault="00E53CC2" w:rsidP="008C297C">
            <w:pPr>
              <w:bidi/>
              <w:ind w:left="-104" w:right="-105"/>
              <w:jc w:val="center"/>
              <w:rPr>
                <w:rFonts w:cs="Arial"/>
                <w:b/>
                <w:bCs/>
                <w:sz w:val="16"/>
                <w:szCs w:val="16"/>
              </w:rPr>
            </w:pPr>
            <w:r w:rsidRPr="007B64D4">
              <w:rPr>
                <w:rFonts w:cs="Arial"/>
                <w:b/>
                <w:bCs/>
                <w:sz w:val="16"/>
                <w:szCs w:val="16"/>
                <w:rtl/>
                <w:lang w:eastAsia="ar"/>
              </w:rPr>
              <w:t>لا يوجد</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B8BD977" w14:textId="77777777" w:rsidR="00E53CC2" w:rsidRPr="007B64D4" w:rsidRDefault="00E53CC2" w:rsidP="008C297C">
            <w:pPr>
              <w:bidi/>
              <w:ind w:left="-104" w:right="-105"/>
              <w:jc w:val="center"/>
              <w:rPr>
                <w:rFonts w:cs="Arial"/>
                <w:b/>
                <w:bCs/>
                <w:sz w:val="16"/>
                <w:szCs w:val="16"/>
              </w:rPr>
            </w:pPr>
            <w:r w:rsidRPr="007B64D4">
              <w:rPr>
                <w:rFonts w:cs="Arial"/>
                <w:b/>
                <w:bCs/>
                <w:sz w:val="16"/>
                <w:szCs w:val="16"/>
                <w:rtl/>
                <w:lang w:eastAsia="ar"/>
              </w:rPr>
              <w:t>نعم</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F229800" w14:textId="77777777" w:rsidR="00E53CC2" w:rsidRPr="007B64D4" w:rsidRDefault="00E53CC2" w:rsidP="008C297C">
            <w:pPr>
              <w:bidi/>
              <w:ind w:left="-104" w:right="-105"/>
              <w:jc w:val="center"/>
              <w:rPr>
                <w:rFonts w:cs="Arial"/>
                <w:b/>
                <w:bCs/>
                <w:sz w:val="16"/>
                <w:szCs w:val="16"/>
              </w:rPr>
            </w:pPr>
            <w:r w:rsidRPr="007B64D4">
              <w:rPr>
                <w:rFonts w:cs="Arial"/>
                <w:b/>
                <w:bCs/>
                <w:sz w:val="16"/>
                <w:szCs w:val="16"/>
                <w:rtl/>
                <w:lang w:eastAsia="ar"/>
              </w:rPr>
              <w:t>لا</w:t>
            </w:r>
          </w:p>
        </w:tc>
      </w:tr>
      <w:tr w:rsidR="00E53CC2" w:rsidRPr="007B64D4" w14:paraId="12E4FE96" w14:textId="77777777" w:rsidTr="008C297C">
        <w:trPr>
          <w:trHeight w:val="38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5C0A6FCB" w14:textId="77777777" w:rsidR="00E53CC2" w:rsidRPr="007B64D4" w:rsidRDefault="00E53CC2" w:rsidP="008C297C">
            <w:pPr>
              <w:bidi/>
              <w:jc w:val="left"/>
              <w:rPr>
                <w:rFonts w:cs="Arial"/>
              </w:rPr>
            </w:pPr>
          </w:p>
        </w:tc>
        <w:tc>
          <w:tcPr>
            <w:tcW w:w="8016" w:type="dxa"/>
            <w:gridSpan w:val="4"/>
            <w:tcBorders>
              <w:top w:val="single" w:sz="4" w:space="0" w:color="auto"/>
              <w:left w:val="single" w:sz="4" w:space="0" w:color="auto"/>
              <w:bottom w:val="single" w:sz="4" w:space="0" w:color="auto"/>
              <w:right w:val="single" w:sz="4" w:space="0" w:color="auto"/>
            </w:tcBorders>
            <w:vAlign w:val="center"/>
            <w:hideMark/>
          </w:tcPr>
          <w:p w14:paraId="176F9FC8" w14:textId="603E00AE" w:rsidR="00E53CC2" w:rsidRPr="007B64D4" w:rsidRDefault="00E53CC2" w:rsidP="00C155B7">
            <w:pPr>
              <w:bidi/>
              <w:jc w:val="left"/>
              <w:rPr>
                <w:rFonts w:cs="Arial"/>
              </w:rPr>
            </w:pPr>
            <w:r w:rsidRPr="007B64D4">
              <w:rPr>
                <w:rFonts w:cs="Arial"/>
                <w:b/>
                <w:bCs/>
                <w:rtl/>
                <w:lang w:eastAsia="ar"/>
              </w:rPr>
              <w:t>أنظمة إدارة المباني والأنظمة المقترنة بها - الحدائق العامة والمرافق الترفيهية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5177C0" w14:textId="77777777" w:rsidR="00E53CC2" w:rsidRPr="007B64D4" w:rsidRDefault="00E53CC2" w:rsidP="008C297C">
            <w:pPr>
              <w:bidi/>
              <w:ind w:left="-104" w:right="-105"/>
              <w:jc w:val="center"/>
              <w:rPr>
                <w:rFonts w:cs="Arial"/>
                <w:b/>
                <w:bCs/>
                <w:color w:val="000000"/>
                <w:sz w:val="16"/>
                <w:szCs w:val="16"/>
              </w:rPr>
            </w:pP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06BCE27" w14:textId="77777777" w:rsidR="00E53CC2" w:rsidRPr="007B64D4" w:rsidRDefault="00E53CC2" w:rsidP="008C297C">
            <w:pPr>
              <w:bidi/>
              <w:ind w:left="-104" w:right="-105"/>
              <w:jc w:val="center"/>
              <w:rPr>
                <w:rFonts w:cs="Arial"/>
                <w:b/>
                <w:bCs/>
                <w:color w:val="000000"/>
                <w:sz w:val="16"/>
                <w:szCs w:val="16"/>
              </w:rPr>
            </w:pP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D07A00" w14:textId="77777777" w:rsidR="00E53CC2" w:rsidRPr="007B64D4" w:rsidRDefault="00E53CC2" w:rsidP="008C297C">
            <w:pPr>
              <w:bidi/>
              <w:ind w:left="-104" w:right="-105"/>
              <w:jc w:val="center"/>
              <w:rPr>
                <w:rFonts w:cs="Arial"/>
                <w:b/>
                <w:bCs/>
                <w:color w:val="000000"/>
                <w:sz w:val="16"/>
                <w:szCs w:val="16"/>
              </w:rPr>
            </w:pPr>
          </w:p>
        </w:tc>
      </w:tr>
      <w:tr w:rsidR="00E53CC2" w:rsidRPr="007B64D4" w14:paraId="6072E94E" w14:textId="77777777" w:rsidTr="008C297C">
        <w:trPr>
          <w:trHeight w:val="286"/>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760776E4" w14:textId="77777777" w:rsidR="00E53CC2" w:rsidRPr="007B64D4" w:rsidRDefault="00E53CC2" w:rsidP="008C297C">
            <w:pPr>
              <w:bidi/>
              <w:rPr>
                <w:color w:val="000000"/>
              </w:rPr>
            </w:pPr>
          </w:p>
        </w:tc>
        <w:tc>
          <w:tcPr>
            <w:tcW w:w="8016" w:type="dxa"/>
            <w:gridSpan w:val="4"/>
            <w:tcBorders>
              <w:top w:val="single" w:sz="4" w:space="0" w:color="auto"/>
              <w:left w:val="single" w:sz="4" w:space="0" w:color="auto"/>
              <w:bottom w:val="single" w:sz="4" w:space="0" w:color="auto"/>
              <w:right w:val="single" w:sz="4" w:space="0" w:color="auto"/>
            </w:tcBorders>
            <w:vAlign w:val="center"/>
            <w:hideMark/>
          </w:tcPr>
          <w:p w14:paraId="1768F4BA" w14:textId="77777777" w:rsidR="00E53CC2" w:rsidRPr="007B64D4" w:rsidRDefault="00E53CC2" w:rsidP="008C297C">
            <w:pPr>
              <w:bidi/>
              <w:spacing w:before="40" w:after="40"/>
              <w:jc w:val="left"/>
              <w:rPr>
                <w:rFonts w:cs="Arial"/>
                <w:sz w:val="18"/>
                <w:szCs w:val="18"/>
              </w:rPr>
            </w:pPr>
            <w:r w:rsidRPr="007B64D4">
              <w:rPr>
                <w:rFonts w:cs="Arial"/>
                <w:sz w:val="18"/>
                <w:szCs w:val="18"/>
                <w:rtl/>
                <w:lang w:eastAsia="ar"/>
              </w:rPr>
              <w:t xml:space="preserve">يتمثل الغرض من الإشعار بمباشرة المراقبة هذا في تسليط الضوء على أبرز المشاكل التي قد تنشأ خلال الأعمال اليومية على المستوى المحلي. وينبغي مراجعة الإجراءات وجميع المعلومات الداعمة وإدخال التعديلات اللازمة بما يضمن تزويد المرافق بوثيقة نهائية ومحدثة. </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0814CA0" w14:textId="77777777" w:rsidR="00E53CC2" w:rsidRPr="007B64D4" w:rsidRDefault="00E53CC2" w:rsidP="008C297C">
            <w:pPr>
              <w:bidi/>
            </w:pP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6573C8" w14:textId="77777777" w:rsidR="00E53CC2" w:rsidRPr="007B64D4" w:rsidRDefault="00E53CC2" w:rsidP="008C297C">
            <w:pPr>
              <w:bidi/>
            </w:pP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E17C1CF" w14:textId="77777777" w:rsidR="00E53CC2" w:rsidRPr="007B64D4" w:rsidRDefault="00E53CC2" w:rsidP="008C297C">
            <w:pPr>
              <w:bidi/>
            </w:pPr>
          </w:p>
        </w:tc>
      </w:tr>
      <w:tr w:rsidR="00E53CC2" w:rsidRPr="007B64D4" w14:paraId="3C7D5AC2" w14:textId="77777777" w:rsidTr="008C297C">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336D3DA3" w14:textId="77777777" w:rsidR="00E53CC2" w:rsidRPr="007B64D4" w:rsidRDefault="00E53CC2" w:rsidP="008C297C">
            <w:pPr>
              <w:bidi/>
              <w:spacing w:before="40" w:after="40"/>
              <w:jc w:val="left"/>
              <w:rPr>
                <w:rFonts w:cs="Arial"/>
                <w:sz w:val="18"/>
                <w:szCs w:val="18"/>
              </w:rPr>
            </w:pPr>
            <w:r w:rsidRPr="007B64D4">
              <w:rPr>
                <w:rFonts w:cs="Arial"/>
                <w:sz w:val="18"/>
                <w:szCs w:val="18"/>
                <w:rtl/>
                <w:lang w:eastAsia="ar"/>
              </w:rPr>
              <w:t>1</w:t>
            </w:r>
          </w:p>
        </w:tc>
        <w:tc>
          <w:tcPr>
            <w:tcW w:w="8016" w:type="dxa"/>
            <w:gridSpan w:val="4"/>
            <w:tcBorders>
              <w:top w:val="single" w:sz="4" w:space="0" w:color="auto"/>
              <w:left w:val="single" w:sz="4" w:space="0" w:color="auto"/>
              <w:bottom w:val="single" w:sz="4" w:space="0" w:color="auto"/>
              <w:right w:val="single" w:sz="4" w:space="0" w:color="auto"/>
            </w:tcBorders>
            <w:vAlign w:val="center"/>
            <w:hideMark/>
          </w:tcPr>
          <w:p w14:paraId="00E26A10" w14:textId="77777777" w:rsidR="00E53CC2" w:rsidRPr="007B64D4" w:rsidRDefault="00E53CC2" w:rsidP="008C297C">
            <w:pPr>
              <w:bidi/>
              <w:spacing w:before="40" w:after="40"/>
              <w:jc w:val="left"/>
              <w:rPr>
                <w:rFonts w:cs="Arial"/>
                <w:sz w:val="18"/>
                <w:szCs w:val="18"/>
              </w:rPr>
            </w:pPr>
            <w:r w:rsidRPr="007B64D4">
              <w:rPr>
                <w:rFonts w:cs="Arial"/>
                <w:sz w:val="18"/>
                <w:szCs w:val="18"/>
                <w:rtl/>
                <w:lang w:eastAsia="ar"/>
              </w:rPr>
              <w:t>فحص النظام ومعاينته: (هل نظام إدارة المباني يعمل حاليًا؟)</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90BA51C" w14:textId="77777777" w:rsidR="00E53CC2" w:rsidRPr="007B64D4" w:rsidRDefault="00E53CC2" w:rsidP="008C297C">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7403C0">
              <w:rPr>
                <w:rFonts w:cs="Arial"/>
                <w:color w:val="000000"/>
                <w:rtl/>
                <w:lang w:eastAsia="ar"/>
              </w:rPr>
            </w:r>
            <w:r w:rsidR="007403C0">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EC9C69E" w14:textId="77777777" w:rsidR="00E53CC2" w:rsidRPr="007B64D4" w:rsidRDefault="00E53CC2" w:rsidP="008C297C">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7403C0">
              <w:rPr>
                <w:rFonts w:cs="Arial"/>
                <w:color w:val="000000"/>
                <w:rtl/>
                <w:lang w:eastAsia="ar"/>
              </w:rPr>
            </w:r>
            <w:r w:rsidR="007403C0">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DD55727" w14:textId="77777777" w:rsidR="00E53CC2" w:rsidRPr="007B64D4" w:rsidRDefault="00E53CC2" w:rsidP="008C297C">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7403C0">
              <w:rPr>
                <w:rFonts w:cs="Arial"/>
                <w:color w:val="000000"/>
                <w:rtl/>
                <w:lang w:eastAsia="ar"/>
              </w:rPr>
            </w:r>
            <w:r w:rsidR="007403C0">
              <w:rPr>
                <w:rFonts w:cs="Arial"/>
                <w:color w:val="000000"/>
                <w:rtl/>
                <w:lang w:eastAsia="ar"/>
              </w:rPr>
              <w:fldChar w:fldCharType="separate"/>
            </w:r>
            <w:r w:rsidRPr="007B64D4">
              <w:rPr>
                <w:rFonts w:cs="Arial"/>
                <w:color w:val="000000"/>
                <w:rtl/>
                <w:lang w:eastAsia="ar"/>
              </w:rPr>
              <w:fldChar w:fldCharType="end"/>
            </w:r>
          </w:p>
        </w:tc>
      </w:tr>
      <w:tr w:rsidR="00E53CC2" w:rsidRPr="007B64D4" w14:paraId="5A3E0B3C" w14:textId="77777777" w:rsidTr="008C297C">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300F8FB5" w14:textId="77777777" w:rsidR="00E53CC2" w:rsidRPr="007B64D4" w:rsidRDefault="00E53CC2" w:rsidP="008C297C">
            <w:pPr>
              <w:bidi/>
              <w:spacing w:before="40" w:after="40"/>
              <w:jc w:val="left"/>
              <w:rPr>
                <w:rFonts w:cs="Arial"/>
                <w:sz w:val="18"/>
                <w:szCs w:val="18"/>
              </w:rPr>
            </w:pPr>
            <w:r w:rsidRPr="007B64D4">
              <w:rPr>
                <w:rFonts w:cs="Arial"/>
                <w:sz w:val="18"/>
                <w:szCs w:val="18"/>
                <w:rtl/>
                <w:lang w:eastAsia="ar"/>
              </w:rPr>
              <w:t>2</w:t>
            </w:r>
          </w:p>
        </w:tc>
        <w:tc>
          <w:tcPr>
            <w:tcW w:w="8016" w:type="dxa"/>
            <w:gridSpan w:val="4"/>
            <w:tcBorders>
              <w:top w:val="single" w:sz="4" w:space="0" w:color="auto"/>
              <w:left w:val="single" w:sz="4" w:space="0" w:color="auto"/>
              <w:bottom w:val="single" w:sz="4" w:space="0" w:color="auto"/>
              <w:right w:val="single" w:sz="4" w:space="0" w:color="auto"/>
            </w:tcBorders>
            <w:vAlign w:val="center"/>
            <w:hideMark/>
          </w:tcPr>
          <w:p w14:paraId="6008D451" w14:textId="77777777" w:rsidR="00E53CC2" w:rsidRPr="007B64D4" w:rsidRDefault="00E53CC2" w:rsidP="008C297C">
            <w:pPr>
              <w:bidi/>
              <w:spacing w:before="40" w:after="40"/>
              <w:jc w:val="left"/>
              <w:rPr>
                <w:rFonts w:cs="Arial"/>
                <w:sz w:val="18"/>
                <w:szCs w:val="18"/>
              </w:rPr>
            </w:pPr>
            <w:r w:rsidRPr="007B64D4">
              <w:rPr>
                <w:rFonts w:cs="Arial"/>
                <w:sz w:val="18"/>
                <w:szCs w:val="18"/>
                <w:rtl/>
                <w:lang w:eastAsia="ar"/>
              </w:rPr>
              <w:t>تقييم النظام (هل الوحدة والمحطة التابعة لها محمية من الوصول غير المصرح به؟)</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DC5FECB" w14:textId="77777777" w:rsidR="00E53CC2" w:rsidRPr="007B64D4" w:rsidRDefault="00E53CC2" w:rsidP="008C297C">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7403C0">
              <w:rPr>
                <w:rFonts w:cs="Arial"/>
                <w:color w:val="000000"/>
                <w:rtl/>
                <w:lang w:eastAsia="ar"/>
              </w:rPr>
            </w:r>
            <w:r w:rsidR="007403C0">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FCC83A5" w14:textId="77777777" w:rsidR="00E53CC2" w:rsidRPr="007B64D4" w:rsidRDefault="00E53CC2" w:rsidP="008C297C">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7403C0">
              <w:rPr>
                <w:rFonts w:cs="Arial"/>
                <w:color w:val="000000"/>
                <w:rtl/>
                <w:lang w:eastAsia="ar"/>
              </w:rPr>
            </w:r>
            <w:r w:rsidR="007403C0">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3E318E0" w14:textId="77777777" w:rsidR="00E53CC2" w:rsidRPr="007B64D4" w:rsidRDefault="00E53CC2" w:rsidP="008C297C">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7403C0">
              <w:rPr>
                <w:rFonts w:cs="Arial"/>
                <w:color w:val="000000"/>
                <w:rtl/>
                <w:lang w:eastAsia="ar"/>
              </w:rPr>
            </w:r>
            <w:r w:rsidR="007403C0">
              <w:rPr>
                <w:rFonts w:cs="Arial"/>
                <w:color w:val="000000"/>
                <w:rtl/>
                <w:lang w:eastAsia="ar"/>
              </w:rPr>
              <w:fldChar w:fldCharType="separate"/>
            </w:r>
            <w:r w:rsidRPr="007B64D4">
              <w:rPr>
                <w:rFonts w:cs="Arial"/>
                <w:color w:val="000000"/>
                <w:rtl/>
                <w:lang w:eastAsia="ar"/>
              </w:rPr>
              <w:fldChar w:fldCharType="end"/>
            </w:r>
          </w:p>
        </w:tc>
      </w:tr>
      <w:tr w:rsidR="00E53CC2" w:rsidRPr="007B64D4" w14:paraId="3E23F731" w14:textId="77777777" w:rsidTr="008C297C">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1941F00A" w14:textId="77777777" w:rsidR="00E53CC2" w:rsidRPr="007B64D4" w:rsidRDefault="00E53CC2" w:rsidP="008C297C">
            <w:pPr>
              <w:bidi/>
              <w:spacing w:before="40" w:after="40"/>
              <w:jc w:val="left"/>
              <w:rPr>
                <w:rFonts w:cs="Arial"/>
                <w:sz w:val="18"/>
                <w:szCs w:val="18"/>
              </w:rPr>
            </w:pPr>
            <w:r w:rsidRPr="007B64D4">
              <w:rPr>
                <w:rFonts w:cs="Arial"/>
                <w:sz w:val="18"/>
                <w:szCs w:val="18"/>
                <w:rtl/>
                <w:lang w:eastAsia="ar"/>
              </w:rPr>
              <w:t>3</w:t>
            </w:r>
          </w:p>
        </w:tc>
        <w:tc>
          <w:tcPr>
            <w:tcW w:w="8016" w:type="dxa"/>
            <w:gridSpan w:val="4"/>
            <w:tcBorders>
              <w:top w:val="single" w:sz="4" w:space="0" w:color="auto"/>
              <w:left w:val="single" w:sz="4" w:space="0" w:color="auto"/>
              <w:bottom w:val="single" w:sz="4" w:space="0" w:color="auto"/>
              <w:right w:val="single" w:sz="4" w:space="0" w:color="auto"/>
            </w:tcBorders>
            <w:hideMark/>
          </w:tcPr>
          <w:p w14:paraId="11A2710C" w14:textId="77777777" w:rsidR="00E53CC2" w:rsidRPr="007B64D4" w:rsidRDefault="00E53CC2" w:rsidP="008C297C">
            <w:pPr>
              <w:bidi/>
              <w:spacing w:before="40" w:after="40"/>
              <w:jc w:val="left"/>
              <w:rPr>
                <w:rFonts w:cs="Arial"/>
                <w:sz w:val="18"/>
                <w:szCs w:val="18"/>
              </w:rPr>
            </w:pPr>
            <w:r w:rsidRPr="007B64D4">
              <w:rPr>
                <w:rFonts w:cs="Arial"/>
                <w:sz w:val="18"/>
                <w:szCs w:val="18"/>
                <w:rtl/>
                <w:lang w:eastAsia="ar"/>
              </w:rPr>
              <w:t>المراقبة عن بعد لأنظمة التهوية وتكييف الهواء وغيرها من الأنظمة الميكانيكية والكهربائية والصحية والمعدات من خلال نظام إدارة المباني</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FD7A2CB" w14:textId="77777777" w:rsidR="00E53CC2" w:rsidRPr="007B64D4" w:rsidRDefault="00E53CC2" w:rsidP="008C297C">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7403C0">
              <w:rPr>
                <w:rFonts w:cs="Arial"/>
                <w:color w:val="000000"/>
                <w:rtl/>
                <w:lang w:eastAsia="ar"/>
              </w:rPr>
            </w:r>
            <w:r w:rsidR="007403C0">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E8CF986" w14:textId="77777777" w:rsidR="00E53CC2" w:rsidRPr="007B64D4" w:rsidRDefault="00E53CC2" w:rsidP="008C297C">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7403C0">
              <w:rPr>
                <w:rFonts w:cs="Arial"/>
                <w:color w:val="000000"/>
                <w:rtl/>
                <w:lang w:eastAsia="ar"/>
              </w:rPr>
            </w:r>
            <w:r w:rsidR="007403C0">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14D50DC" w14:textId="77777777" w:rsidR="00E53CC2" w:rsidRPr="007B64D4" w:rsidRDefault="00E53CC2" w:rsidP="008C297C">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7403C0">
              <w:rPr>
                <w:rFonts w:cs="Arial"/>
                <w:color w:val="000000"/>
                <w:rtl/>
                <w:lang w:eastAsia="ar"/>
              </w:rPr>
            </w:r>
            <w:r w:rsidR="007403C0">
              <w:rPr>
                <w:rFonts w:cs="Arial"/>
                <w:color w:val="000000"/>
                <w:rtl/>
                <w:lang w:eastAsia="ar"/>
              </w:rPr>
              <w:fldChar w:fldCharType="separate"/>
            </w:r>
            <w:r w:rsidRPr="007B64D4">
              <w:rPr>
                <w:rFonts w:cs="Arial"/>
                <w:color w:val="000000"/>
                <w:rtl/>
                <w:lang w:eastAsia="ar"/>
              </w:rPr>
              <w:fldChar w:fldCharType="end"/>
            </w:r>
          </w:p>
        </w:tc>
      </w:tr>
      <w:tr w:rsidR="00E53CC2" w:rsidRPr="007B64D4" w14:paraId="5CA6735E" w14:textId="77777777" w:rsidTr="008C297C">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04CEE29A" w14:textId="77777777" w:rsidR="00E53CC2" w:rsidRPr="007B64D4" w:rsidRDefault="00E53CC2" w:rsidP="008C297C">
            <w:pPr>
              <w:bidi/>
              <w:spacing w:before="40" w:after="40"/>
              <w:jc w:val="left"/>
              <w:rPr>
                <w:rFonts w:cs="Arial"/>
                <w:sz w:val="18"/>
                <w:szCs w:val="18"/>
              </w:rPr>
            </w:pPr>
            <w:r w:rsidRPr="007B64D4">
              <w:rPr>
                <w:rFonts w:cs="Arial"/>
                <w:sz w:val="18"/>
                <w:szCs w:val="18"/>
                <w:rtl/>
                <w:lang w:eastAsia="ar"/>
              </w:rPr>
              <w:t>4</w:t>
            </w:r>
          </w:p>
        </w:tc>
        <w:tc>
          <w:tcPr>
            <w:tcW w:w="8016" w:type="dxa"/>
            <w:gridSpan w:val="4"/>
            <w:tcBorders>
              <w:top w:val="single" w:sz="4" w:space="0" w:color="auto"/>
              <w:left w:val="single" w:sz="4" w:space="0" w:color="auto"/>
              <w:bottom w:val="single" w:sz="4" w:space="0" w:color="auto"/>
              <w:right w:val="single" w:sz="4" w:space="0" w:color="auto"/>
            </w:tcBorders>
            <w:hideMark/>
          </w:tcPr>
          <w:p w14:paraId="0FD7F295" w14:textId="77777777" w:rsidR="00E53CC2" w:rsidRPr="007B64D4" w:rsidRDefault="00E53CC2" w:rsidP="008C297C">
            <w:pPr>
              <w:bidi/>
              <w:spacing w:before="40" w:after="40"/>
              <w:jc w:val="left"/>
              <w:rPr>
                <w:rFonts w:cs="Arial"/>
                <w:sz w:val="18"/>
                <w:szCs w:val="18"/>
              </w:rPr>
            </w:pPr>
            <w:r w:rsidRPr="007B64D4">
              <w:rPr>
                <w:rFonts w:cs="Arial"/>
                <w:sz w:val="18"/>
                <w:szCs w:val="18"/>
                <w:rtl/>
                <w:lang w:eastAsia="ar"/>
              </w:rPr>
              <w:t>وظائف النظام / وضع التشغيل</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A82004A" w14:textId="77777777" w:rsidR="00E53CC2" w:rsidRPr="007B64D4" w:rsidRDefault="00E53CC2" w:rsidP="008C297C">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7403C0">
              <w:rPr>
                <w:rFonts w:cs="Arial"/>
                <w:color w:val="000000"/>
                <w:rtl/>
                <w:lang w:eastAsia="ar"/>
              </w:rPr>
            </w:r>
            <w:r w:rsidR="007403C0">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851FFA3" w14:textId="77777777" w:rsidR="00E53CC2" w:rsidRPr="007B64D4" w:rsidRDefault="00E53CC2" w:rsidP="008C297C">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7403C0">
              <w:rPr>
                <w:rFonts w:cs="Arial"/>
                <w:color w:val="000000"/>
                <w:rtl/>
                <w:lang w:eastAsia="ar"/>
              </w:rPr>
            </w:r>
            <w:r w:rsidR="007403C0">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CC8C125" w14:textId="77777777" w:rsidR="00E53CC2" w:rsidRPr="007B64D4" w:rsidRDefault="00E53CC2" w:rsidP="008C297C">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7403C0">
              <w:rPr>
                <w:rFonts w:cs="Arial"/>
                <w:color w:val="000000"/>
                <w:rtl/>
                <w:lang w:eastAsia="ar"/>
              </w:rPr>
            </w:r>
            <w:r w:rsidR="007403C0">
              <w:rPr>
                <w:rFonts w:cs="Arial"/>
                <w:color w:val="000000"/>
                <w:rtl/>
                <w:lang w:eastAsia="ar"/>
              </w:rPr>
              <w:fldChar w:fldCharType="separate"/>
            </w:r>
            <w:r w:rsidRPr="007B64D4">
              <w:rPr>
                <w:rFonts w:cs="Arial"/>
                <w:color w:val="000000"/>
                <w:rtl/>
                <w:lang w:eastAsia="ar"/>
              </w:rPr>
              <w:fldChar w:fldCharType="end"/>
            </w:r>
          </w:p>
        </w:tc>
      </w:tr>
      <w:tr w:rsidR="00E53CC2" w:rsidRPr="007B64D4" w14:paraId="6AD542AF" w14:textId="77777777" w:rsidTr="008C297C">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78A4CF90" w14:textId="77777777" w:rsidR="00E53CC2" w:rsidRPr="007B64D4" w:rsidRDefault="00E53CC2" w:rsidP="008C297C">
            <w:pPr>
              <w:bidi/>
              <w:spacing w:before="40" w:after="40"/>
              <w:jc w:val="left"/>
              <w:rPr>
                <w:rFonts w:cs="Arial"/>
                <w:sz w:val="18"/>
                <w:szCs w:val="18"/>
              </w:rPr>
            </w:pPr>
            <w:r w:rsidRPr="007B64D4">
              <w:rPr>
                <w:rFonts w:cs="Arial"/>
                <w:sz w:val="18"/>
                <w:szCs w:val="18"/>
                <w:rtl/>
                <w:lang w:eastAsia="ar"/>
              </w:rPr>
              <w:t>5</w:t>
            </w:r>
          </w:p>
        </w:tc>
        <w:tc>
          <w:tcPr>
            <w:tcW w:w="8016" w:type="dxa"/>
            <w:gridSpan w:val="4"/>
            <w:tcBorders>
              <w:top w:val="single" w:sz="4" w:space="0" w:color="auto"/>
              <w:left w:val="single" w:sz="4" w:space="0" w:color="auto"/>
              <w:bottom w:val="single" w:sz="4" w:space="0" w:color="auto"/>
              <w:right w:val="single" w:sz="4" w:space="0" w:color="auto"/>
            </w:tcBorders>
            <w:hideMark/>
          </w:tcPr>
          <w:p w14:paraId="65BBAF29" w14:textId="23A2E452" w:rsidR="00E53CC2" w:rsidRPr="007B64D4" w:rsidRDefault="00E53CC2" w:rsidP="008C297C">
            <w:pPr>
              <w:bidi/>
              <w:spacing w:before="40" w:after="40"/>
              <w:jc w:val="left"/>
              <w:rPr>
                <w:rFonts w:cs="Arial"/>
                <w:sz w:val="18"/>
                <w:szCs w:val="18"/>
              </w:rPr>
            </w:pPr>
            <w:r w:rsidRPr="007B64D4">
              <w:rPr>
                <w:rFonts w:cs="Arial"/>
                <w:sz w:val="18"/>
                <w:szCs w:val="18"/>
                <w:rtl/>
                <w:lang w:eastAsia="ar"/>
              </w:rPr>
              <w:t>تحديد مخاطر الصيانة على المعدات وإصدار أوامر العمل في حالة وجود أي تعارض في الأنظمة الميكانيكية والكهربائية والصحية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C3BAECE" w14:textId="77777777" w:rsidR="00E53CC2" w:rsidRPr="007B64D4" w:rsidRDefault="00E53CC2" w:rsidP="008C297C">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7403C0">
              <w:rPr>
                <w:rFonts w:cs="Arial"/>
                <w:color w:val="000000"/>
                <w:rtl/>
                <w:lang w:eastAsia="ar"/>
              </w:rPr>
            </w:r>
            <w:r w:rsidR="007403C0">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8ADF8CA" w14:textId="77777777" w:rsidR="00E53CC2" w:rsidRPr="007B64D4" w:rsidRDefault="00E53CC2" w:rsidP="008C297C">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7403C0">
              <w:rPr>
                <w:rFonts w:cs="Arial"/>
                <w:color w:val="000000"/>
                <w:rtl/>
                <w:lang w:eastAsia="ar"/>
              </w:rPr>
            </w:r>
            <w:r w:rsidR="007403C0">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52E4336" w14:textId="77777777" w:rsidR="00E53CC2" w:rsidRPr="007B64D4" w:rsidRDefault="00E53CC2" w:rsidP="008C297C">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7403C0">
              <w:rPr>
                <w:rFonts w:cs="Arial"/>
                <w:color w:val="000000"/>
                <w:rtl/>
                <w:lang w:eastAsia="ar"/>
              </w:rPr>
            </w:r>
            <w:r w:rsidR="007403C0">
              <w:rPr>
                <w:rFonts w:cs="Arial"/>
                <w:color w:val="000000"/>
                <w:rtl/>
                <w:lang w:eastAsia="ar"/>
              </w:rPr>
              <w:fldChar w:fldCharType="separate"/>
            </w:r>
            <w:r w:rsidRPr="007B64D4">
              <w:rPr>
                <w:rFonts w:cs="Arial"/>
                <w:color w:val="000000"/>
                <w:rtl/>
                <w:lang w:eastAsia="ar"/>
              </w:rPr>
              <w:fldChar w:fldCharType="end"/>
            </w:r>
          </w:p>
        </w:tc>
      </w:tr>
      <w:tr w:rsidR="00E53CC2" w:rsidRPr="007B64D4" w14:paraId="47B23726" w14:textId="77777777" w:rsidTr="008C297C">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126C2C23" w14:textId="77777777" w:rsidR="00E53CC2" w:rsidRPr="007B64D4" w:rsidRDefault="00E53CC2" w:rsidP="008C297C">
            <w:pPr>
              <w:bidi/>
              <w:spacing w:before="40" w:after="40"/>
              <w:jc w:val="left"/>
              <w:rPr>
                <w:rFonts w:cs="Arial"/>
                <w:sz w:val="18"/>
                <w:szCs w:val="18"/>
              </w:rPr>
            </w:pPr>
            <w:r w:rsidRPr="007B64D4">
              <w:rPr>
                <w:rFonts w:cs="Arial"/>
                <w:sz w:val="18"/>
                <w:szCs w:val="18"/>
                <w:rtl/>
                <w:lang w:eastAsia="ar"/>
              </w:rPr>
              <w:t>6</w:t>
            </w:r>
          </w:p>
        </w:tc>
        <w:tc>
          <w:tcPr>
            <w:tcW w:w="8016" w:type="dxa"/>
            <w:gridSpan w:val="4"/>
            <w:tcBorders>
              <w:top w:val="single" w:sz="4" w:space="0" w:color="auto"/>
              <w:left w:val="single" w:sz="4" w:space="0" w:color="auto"/>
              <w:bottom w:val="single" w:sz="4" w:space="0" w:color="auto"/>
              <w:right w:val="single" w:sz="4" w:space="0" w:color="auto"/>
            </w:tcBorders>
            <w:hideMark/>
          </w:tcPr>
          <w:p w14:paraId="5AE5F83B" w14:textId="77777777" w:rsidR="00E53CC2" w:rsidRPr="007B64D4" w:rsidRDefault="00E53CC2" w:rsidP="008C297C">
            <w:pPr>
              <w:bidi/>
              <w:spacing w:before="40" w:after="40"/>
              <w:jc w:val="left"/>
              <w:rPr>
                <w:rFonts w:cs="Arial"/>
                <w:sz w:val="18"/>
                <w:szCs w:val="18"/>
              </w:rPr>
            </w:pPr>
            <w:r w:rsidRPr="007B64D4">
              <w:rPr>
                <w:rFonts w:cs="Arial"/>
                <w:sz w:val="18"/>
                <w:szCs w:val="18"/>
                <w:rtl/>
                <w:lang w:eastAsia="ar"/>
              </w:rPr>
              <w:t>فحص الأعطال / الإنذارات في الأنظمة الميكانيكية والكهربائية والصحية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370CE25" w14:textId="77777777" w:rsidR="00E53CC2" w:rsidRPr="007B64D4" w:rsidRDefault="00E53CC2" w:rsidP="008C297C">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7403C0">
              <w:rPr>
                <w:rFonts w:cs="Arial"/>
                <w:color w:val="000000"/>
                <w:rtl/>
                <w:lang w:eastAsia="ar"/>
              </w:rPr>
            </w:r>
            <w:r w:rsidR="007403C0">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9A12BB2" w14:textId="77777777" w:rsidR="00E53CC2" w:rsidRPr="007B64D4" w:rsidRDefault="00E53CC2" w:rsidP="008C297C">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7403C0">
              <w:rPr>
                <w:rFonts w:cs="Arial"/>
                <w:color w:val="000000"/>
                <w:rtl/>
                <w:lang w:eastAsia="ar"/>
              </w:rPr>
            </w:r>
            <w:r w:rsidR="007403C0">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71625BB" w14:textId="77777777" w:rsidR="00E53CC2" w:rsidRPr="007B64D4" w:rsidRDefault="00E53CC2" w:rsidP="008C297C">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7403C0">
              <w:rPr>
                <w:rFonts w:cs="Arial"/>
                <w:color w:val="000000"/>
                <w:rtl/>
                <w:lang w:eastAsia="ar"/>
              </w:rPr>
            </w:r>
            <w:r w:rsidR="007403C0">
              <w:rPr>
                <w:rFonts w:cs="Arial"/>
                <w:color w:val="000000"/>
                <w:rtl/>
                <w:lang w:eastAsia="ar"/>
              </w:rPr>
              <w:fldChar w:fldCharType="separate"/>
            </w:r>
            <w:r w:rsidRPr="007B64D4">
              <w:rPr>
                <w:rFonts w:cs="Arial"/>
                <w:color w:val="000000"/>
                <w:rtl/>
                <w:lang w:eastAsia="ar"/>
              </w:rPr>
              <w:fldChar w:fldCharType="end"/>
            </w:r>
          </w:p>
        </w:tc>
      </w:tr>
      <w:tr w:rsidR="00E53CC2" w:rsidRPr="007B64D4" w14:paraId="5F05F6A0" w14:textId="77777777" w:rsidTr="008C297C">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1AFA79D5" w14:textId="77777777" w:rsidR="00E53CC2" w:rsidRPr="007B64D4" w:rsidRDefault="00E53CC2" w:rsidP="008C297C">
            <w:pPr>
              <w:bidi/>
              <w:spacing w:before="40" w:after="40"/>
              <w:jc w:val="left"/>
              <w:rPr>
                <w:rFonts w:cs="Arial"/>
                <w:sz w:val="18"/>
                <w:szCs w:val="18"/>
              </w:rPr>
            </w:pPr>
            <w:r w:rsidRPr="007B64D4">
              <w:rPr>
                <w:rFonts w:cs="Arial"/>
                <w:sz w:val="18"/>
                <w:szCs w:val="18"/>
                <w:rtl/>
                <w:lang w:eastAsia="ar"/>
              </w:rPr>
              <w:t>7</w:t>
            </w:r>
          </w:p>
        </w:tc>
        <w:tc>
          <w:tcPr>
            <w:tcW w:w="8016" w:type="dxa"/>
            <w:gridSpan w:val="4"/>
            <w:tcBorders>
              <w:top w:val="single" w:sz="4" w:space="0" w:color="auto"/>
              <w:left w:val="nil"/>
              <w:bottom w:val="single" w:sz="4" w:space="0" w:color="auto"/>
              <w:right w:val="single" w:sz="4" w:space="0" w:color="auto"/>
            </w:tcBorders>
            <w:hideMark/>
          </w:tcPr>
          <w:p w14:paraId="1620AFBB" w14:textId="77777777" w:rsidR="00E53CC2" w:rsidRPr="007B64D4" w:rsidRDefault="00E53CC2" w:rsidP="008C297C">
            <w:pPr>
              <w:bidi/>
              <w:spacing w:before="40" w:after="40"/>
              <w:jc w:val="left"/>
              <w:rPr>
                <w:rFonts w:cs="Arial"/>
                <w:sz w:val="18"/>
                <w:szCs w:val="18"/>
              </w:rPr>
            </w:pPr>
            <w:r w:rsidRPr="007B64D4">
              <w:rPr>
                <w:rFonts w:cs="Arial"/>
                <w:sz w:val="18"/>
                <w:szCs w:val="18"/>
                <w:rtl/>
                <w:lang w:eastAsia="ar"/>
              </w:rPr>
              <w:t>التأكد من تشغيل برنامج نظام إدارة المباني والبنية التحتية للتطبيقات والبرمجيات</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F025A1E" w14:textId="77777777" w:rsidR="00E53CC2" w:rsidRPr="007B64D4" w:rsidRDefault="00E53CC2" w:rsidP="008C297C">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7403C0">
              <w:rPr>
                <w:rFonts w:cs="Arial"/>
                <w:color w:val="000000"/>
                <w:rtl/>
                <w:lang w:eastAsia="ar"/>
              </w:rPr>
            </w:r>
            <w:r w:rsidR="007403C0">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8483227" w14:textId="77777777" w:rsidR="00E53CC2" w:rsidRPr="007B64D4" w:rsidRDefault="00E53CC2" w:rsidP="008C297C">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7403C0">
              <w:rPr>
                <w:rFonts w:cs="Arial"/>
                <w:color w:val="000000"/>
                <w:rtl/>
                <w:lang w:eastAsia="ar"/>
              </w:rPr>
            </w:r>
            <w:r w:rsidR="007403C0">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4B8C262" w14:textId="77777777" w:rsidR="00E53CC2" w:rsidRPr="007B64D4" w:rsidRDefault="00E53CC2" w:rsidP="008C297C">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7403C0">
              <w:rPr>
                <w:rFonts w:cs="Arial"/>
                <w:color w:val="000000"/>
                <w:rtl/>
                <w:lang w:eastAsia="ar"/>
              </w:rPr>
            </w:r>
            <w:r w:rsidR="007403C0">
              <w:rPr>
                <w:rFonts w:cs="Arial"/>
                <w:color w:val="000000"/>
                <w:rtl/>
                <w:lang w:eastAsia="ar"/>
              </w:rPr>
              <w:fldChar w:fldCharType="separate"/>
            </w:r>
            <w:r w:rsidRPr="007B64D4">
              <w:rPr>
                <w:rFonts w:cs="Arial"/>
                <w:color w:val="000000"/>
                <w:rtl/>
                <w:lang w:eastAsia="ar"/>
              </w:rPr>
              <w:fldChar w:fldCharType="end"/>
            </w:r>
          </w:p>
        </w:tc>
      </w:tr>
      <w:tr w:rsidR="00E53CC2" w:rsidRPr="007B64D4" w14:paraId="337ED074" w14:textId="77777777" w:rsidTr="008C297C">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02D34DD7" w14:textId="77777777" w:rsidR="00E53CC2" w:rsidRPr="007B64D4" w:rsidRDefault="00E53CC2" w:rsidP="008C297C">
            <w:pPr>
              <w:bidi/>
              <w:spacing w:before="40" w:after="40"/>
              <w:jc w:val="left"/>
              <w:rPr>
                <w:rFonts w:cs="Arial"/>
                <w:sz w:val="18"/>
                <w:szCs w:val="18"/>
              </w:rPr>
            </w:pPr>
            <w:r w:rsidRPr="007B64D4">
              <w:rPr>
                <w:rFonts w:cs="Arial"/>
                <w:sz w:val="18"/>
                <w:szCs w:val="18"/>
                <w:rtl/>
                <w:lang w:eastAsia="ar"/>
              </w:rPr>
              <w:t>8</w:t>
            </w:r>
          </w:p>
        </w:tc>
        <w:tc>
          <w:tcPr>
            <w:tcW w:w="8016" w:type="dxa"/>
            <w:gridSpan w:val="4"/>
            <w:tcBorders>
              <w:top w:val="single" w:sz="4" w:space="0" w:color="auto"/>
              <w:left w:val="nil"/>
              <w:bottom w:val="single" w:sz="4" w:space="0" w:color="auto"/>
              <w:right w:val="single" w:sz="4" w:space="0" w:color="auto"/>
            </w:tcBorders>
            <w:hideMark/>
          </w:tcPr>
          <w:p w14:paraId="7F5DF24A" w14:textId="77777777" w:rsidR="00E53CC2" w:rsidRPr="007B64D4" w:rsidRDefault="00E53CC2" w:rsidP="008C297C">
            <w:pPr>
              <w:bidi/>
              <w:spacing w:before="40" w:after="40"/>
              <w:jc w:val="left"/>
              <w:rPr>
                <w:rFonts w:cs="Arial"/>
                <w:sz w:val="18"/>
                <w:szCs w:val="18"/>
              </w:rPr>
            </w:pPr>
            <w:r w:rsidRPr="007B64D4">
              <w:rPr>
                <w:rFonts w:cs="Arial"/>
                <w:sz w:val="18"/>
                <w:szCs w:val="18"/>
                <w:rtl/>
                <w:lang w:eastAsia="ar"/>
              </w:rPr>
              <w:t>التأكد بأن الأنظمة العاملة/الاحتياطية سليمة ومتصلة بالشبكة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2250223" w14:textId="77777777" w:rsidR="00E53CC2" w:rsidRPr="007B64D4" w:rsidRDefault="00E53CC2" w:rsidP="008C297C">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7403C0">
              <w:rPr>
                <w:rFonts w:cs="Arial"/>
                <w:color w:val="000000"/>
                <w:rtl/>
                <w:lang w:eastAsia="ar"/>
              </w:rPr>
            </w:r>
            <w:r w:rsidR="007403C0">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0CFCFDB" w14:textId="77777777" w:rsidR="00E53CC2" w:rsidRPr="007B64D4" w:rsidRDefault="00E53CC2" w:rsidP="008C297C">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7403C0">
              <w:rPr>
                <w:rFonts w:cs="Arial"/>
                <w:color w:val="000000"/>
                <w:rtl/>
                <w:lang w:eastAsia="ar"/>
              </w:rPr>
            </w:r>
            <w:r w:rsidR="007403C0">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F65E7E9" w14:textId="77777777" w:rsidR="00E53CC2" w:rsidRPr="007B64D4" w:rsidRDefault="00E53CC2" w:rsidP="008C297C">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7403C0">
              <w:rPr>
                <w:rFonts w:cs="Arial"/>
                <w:color w:val="000000"/>
                <w:rtl/>
                <w:lang w:eastAsia="ar"/>
              </w:rPr>
            </w:r>
            <w:r w:rsidR="007403C0">
              <w:rPr>
                <w:rFonts w:cs="Arial"/>
                <w:color w:val="000000"/>
                <w:rtl/>
                <w:lang w:eastAsia="ar"/>
              </w:rPr>
              <w:fldChar w:fldCharType="separate"/>
            </w:r>
            <w:r w:rsidRPr="007B64D4">
              <w:rPr>
                <w:rFonts w:cs="Arial"/>
                <w:color w:val="000000"/>
                <w:rtl/>
                <w:lang w:eastAsia="ar"/>
              </w:rPr>
              <w:fldChar w:fldCharType="end"/>
            </w:r>
          </w:p>
        </w:tc>
      </w:tr>
      <w:tr w:rsidR="00E53CC2" w:rsidRPr="007B64D4" w14:paraId="71437238" w14:textId="77777777" w:rsidTr="008C297C">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230FC0E4" w14:textId="77777777" w:rsidR="00E53CC2" w:rsidRPr="007B64D4" w:rsidRDefault="00E53CC2" w:rsidP="008C297C">
            <w:pPr>
              <w:bidi/>
              <w:spacing w:before="40" w:after="40"/>
              <w:jc w:val="left"/>
              <w:rPr>
                <w:rFonts w:cs="Arial"/>
                <w:sz w:val="18"/>
                <w:szCs w:val="18"/>
              </w:rPr>
            </w:pPr>
            <w:r w:rsidRPr="007B64D4">
              <w:rPr>
                <w:rFonts w:cs="Arial"/>
                <w:sz w:val="18"/>
                <w:szCs w:val="18"/>
                <w:rtl/>
                <w:lang w:eastAsia="ar"/>
              </w:rPr>
              <w:t>9</w:t>
            </w:r>
          </w:p>
        </w:tc>
        <w:tc>
          <w:tcPr>
            <w:tcW w:w="8016" w:type="dxa"/>
            <w:gridSpan w:val="4"/>
            <w:tcBorders>
              <w:top w:val="single" w:sz="4" w:space="0" w:color="auto"/>
              <w:left w:val="nil"/>
              <w:bottom w:val="single" w:sz="4" w:space="0" w:color="auto"/>
              <w:right w:val="single" w:sz="4" w:space="0" w:color="auto"/>
            </w:tcBorders>
            <w:hideMark/>
          </w:tcPr>
          <w:p w14:paraId="2E67C0FF" w14:textId="77777777" w:rsidR="00E53CC2" w:rsidRPr="007B64D4" w:rsidRDefault="00E53CC2" w:rsidP="008C297C">
            <w:pPr>
              <w:bidi/>
              <w:spacing w:before="40" w:after="40"/>
              <w:jc w:val="left"/>
              <w:rPr>
                <w:rFonts w:cs="Arial"/>
                <w:sz w:val="18"/>
                <w:szCs w:val="18"/>
              </w:rPr>
            </w:pPr>
            <w:r w:rsidRPr="007B64D4">
              <w:rPr>
                <w:rFonts w:cs="Arial"/>
                <w:sz w:val="18"/>
                <w:szCs w:val="18"/>
                <w:rtl/>
                <w:lang w:eastAsia="ar"/>
              </w:rPr>
              <w:t>التأكد من اتصال أجهزة التحكم الميدانية والموجهات والمحولات بشبكة الإنترنت وقدرتها على الإرسال والاستقبال</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D63CC21" w14:textId="77777777" w:rsidR="00E53CC2" w:rsidRPr="007B64D4" w:rsidRDefault="00E53CC2" w:rsidP="008C297C">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7403C0">
              <w:rPr>
                <w:rFonts w:cs="Arial"/>
                <w:color w:val="000000"/>
                <w:rtl/>
                <w:lang w:eastAsia="ar"/>
              </w:rPr>
            </w:r>
            <w:r w:rsidR="007403C0">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89AF17E" w14:textId="77777777" w:rsidR="00E53CC2" w:rsidRPr="007B64D4" w:rsidRDefault="00E53CC2" w:rsidP="008C297C">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7403C0">
              <w:rPr>
                <w:rFonts w:cs="Arial"/>
                <w:color w:val="000000"/>
                <w:rtl/>
                <w:lang w:eastAsia="ar"/>
              </w:rPr>
            </w:r>
            <w:r w:rsidR="007403C0">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B2F5101" w14:textId="77777777" w:rsidR="00E53CC2" w:rsidRPr="007B64D4" w:rsidRDefault="00E53CC2" w:rsidP="008C297C">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7403C0">
              <w:rPr>
                <w:rFonts w:cs="Arial"/>
                <w:color w:val="000000"/>
                <w:rtl/>
                <w:lang w:eastAsia="ar"/>
              </w:rPr>
            </w:r>
            <w:r w:rsidR="007403C0">
              <w:rPr>
                <w:rFonts w:cs="Arial"/>
                <w:color w:val="000000"/>
                <w:rtl/>
                <w:lang w:eastAsia="ar"/>
              </w:rPr>
              <w:fldChar w:fldCharType="separate"/>
            </w:r>
            <w:r w:rsidRPr="007B64D4">
              <w:rPr>
                <w:rFonts w:cs="Arial"/>
                <w:color w:val="000000"/>
                <w:rtl/>
                <w:lang w:eastAsia="ar"/>
              </w:rPr>
              <w:fldChar w:fldCharType="end"/>
            </w:r>
          </w:p>
        </w:tc>
      </w:tr>
      <w:tr w:rsidR="00E53CC2" w:rsidRPr="007B64D4" w14:paraId="6D36140A" w14:textId="77777777" w:rsidTr="008C297C">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4381CCE6" w14:textId="77777777" w:rsidR="00E53CC2" w:rsidRPr="007B64D4" w:rsidRDefault="00E53CC2" w:rsidP="008C297C">
            <w:pPr>
              <w:bidi/>
              <w:spacing w:before="40" w:after="40"/>
              <w:jc w:val="left"/>
              <w:rPr>
                <w:rFonts w:cs="Arial"/>
                <w:sz w:val="18"/>
                <w:szCs w:val="18"/>
              </w:rPr>
            </w:pPr>
            <w:r w:rsidRPr="007B64D4">
              <w:rPr>
                <w:rFonts w:cs="Arial"/>
                <w:sz w:val="18"/>
                <w:szCs w:val="18"/>
                <w:rtl/>
                <w:lang w:eastAsia="ar"/>
              </w:rPr>
              <w:t>10</w:t>
            </w:r>
          </w:p>
        </w:tc>
        <w:tc>
          <w:tcPr>
            <w:tcW w:w="8016" w:type="dxa"/>
            <w:gridSpan w:val="4"/>
            <w:tcBorders>
              <w:top w:val="single" w:sz="4" w:space="0" w:color="auto"/>
              <w:left w:val="nil"/>
              <w:bottom w:val="single" w:sz="4" w:space="0" w:color="auto"/>
              <w:right w:val="single" w:sz="4" w:space="0" w:color="auto"/>
            </w:tcBorders>
            <w:hideMark/>
          </w:tcPr>
          <w:p w14:paraId="659E6573" w14:textId="77777777" w:rsidR="00E53CC2" w:rsidRPr="007B64D4" w:rsidRDefault="00E53CC2" w:rsidP="008C297C">
            <w:pPr>
              <w:bidi/>
              <w:spacing w:before="40" w:after="40"/>
              <w:jc w:val="left"/>
              <w:rPr>
                <w:rFonts w:cs="Arial"/>
                <w:sz w:val="18"/>
                <w:szCs w:val="18"/>
              </w:rPr>
            </w:pPr>
            <w:r w:rsidRPr="007B64D4">
              <w:rPr>
                <w:rFonts w:cs="Arial"/>
                <w:sz w:val="18"/>
                <w:szCs w:val="18"/>
                <w:rtl/>
                <w:lang w:eastAsia="ar"/>
              </w:rPr>
              <w:t>عمل بنية النظام</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8A6DB13" w14:textId="77777777" w:rsidR="00E53CC2" w:rsidRPr="007B64D4" w:rsidRDefault="00E53CC2" w:rsidP="008C297C">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7403C0">
              <w:rPr>
                <w:rFonts w:cs="Arial"/>
                <w:color w:val="000000"/>
                <w:rtl/>
                <w:lang w:eastAsia="ar"/>
              </w:rPr>
            </w:r>
            <w:r w:rsidR="007403C0">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42F29C5" w14:textId="77777777" w:rsidR="00E53CC2" w:rsidRPr="007B64D4" w:rsidRDefault="00E53CC2" w:rsidP="008C297C">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7403C0">
              <w:rPr>
                <w:rFonts w:cs="Arial"/>
                <w:color w:val="000000"/>
                <w:rtl/>
                <w:lang w:eastAsia="ar"/>
              </w:rPr>
            </w:r>
            <w:r w:rsidR="007403C0">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0621115" w14:textId="77777777" w:rsidR="00E53CC2" w:rsidRPr="007B64D4" w:rsidRDefault="00E53CC2" w:rsidP="008C297C">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7403C0">
              <w:rPr>
                <w:rFonts w:cs="Arial"/>
                <w:color w:val="000000"/>
                <w:rtl/>
                <w:lang w:eastAsia="ar"/>
              </w:rPr>
            </w:r>
            <w:r w:rsidR="007403C0">
              <w:rPr>
                <w:rFonts w:cs="Arial"/>
                <w:color w:val="000000"/>
                <w:rtl/>
                <w:lang w:eastAsia="ar"/>
              </w:rPr>
              <w:fldChar w:fldCharType="separate"/>
            </w:r>
            <w:r w:rsidRPr="007B64D4">
              <w:rPr>
                <w:rFonts w:cs="Arial"/>
                <w:color w:val="000000"/>
                <w:rtl/>
                <w:lang w:eastAsia="ar"/>
              </w:rPr>
              <w:fldChar w:fldCharType="end"/>
            </w:r>
          </w:p>
        </w:tc>
      </w:tr>
      <w:tr w:rsidR="00E53CC2" w:rsidRPr="007B64D4" w14:paraId="582A2D9C" w14:textId="77777777" w:rsidTr="008C297C">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4EABB36D" w14:textId="77777777" w:rsidR="00E53CC2" w:rsidRPr="007B64D4" w:rsidRDefault="00E53CC2" w:rsidP="008C297C">
            <w:pPr>
              <w:bidi/>
              <w:spacing w:before="40" w:after="40"/>
              <w:jc w:val="left"/>
              <w:rPr>
                <w:rFonts w:cs="Arial"/>
                <w:sz w:val="18"/>
                <w:szCs w:val="18"/>
              </w:rPr>
            </w:pPr>
            <w:r w:rsidRPr="007B64D4">
              <w:rPr>
                <w:rFonts w:cs="Arial"/>
                <w:sz w:val="18"/>
                <w:szCs w:val="18"/>
                <w:rtl/>
                <w:lang w:eastAsia="ar"/>
              </w:rPr>
              <w:t>11</w:t>
            </w:r>
          </w:p>
        </w:tc>
        <w:tc>
          <w:tcPr>
            <w:tcW w:w="8016" w:type="dxa"/>
            <w:gridSpan w:val="4"/>
            <w:tcBorders>
              <w:top w:val="single" w:sz="4" w:space="0" w:color="auto"/>
              <w:left w:val="nil"/>
              <w:bottom w:val="single" w:sz="4" w:space="0" w:color="auto"/>
              <w:right w:val="single" w:sz="4" w:space="0" w:color="auto"/>
            </w:tcBorders>
            <w:hideMark/>
          </w:tcPr>
          <w:p w14:paraId="2C0F36BD" w14:textId="77777777" w:rsidR="00E53CC2" w:rsidRPr="007B64D4" w:rsidRDefault="00E53CC2" w:rsidP="008C297C">
            <w:pPr>
              <w:bidi/>
              <w:spacing w:before="40" w:after="40"/>
              <w:jc w:val="left"/>
              <w:rPr>
                <w:rFonts w:cs="Arial"/>
                <w:sz w:val="18"/>
                <w:szCs w:val="18"/>
              </w:rPr>
            </w:pPr>
            <w:r w:rsidRPr="007B64D4">
              <w:rPr>
                <w:rFonts w:cs="Arial"/>
                <w:sz w:val="18"/>
                <w:szCs w:val="18"/>
                <w:rtl/>
                <w:lang w:eastAsia="ar"/>
              </w:rPr>
              <w:t>إجراء الإصلاحات الطارئة بسرعة وكفاءة.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EB3B7D7" w14:textId="77777777" w:rsidR="00E53CC2" w:rsidRPr="007B64D4" w:rsidRDefault="00E53CC2" w:rsidP="008C297C">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7403C0">
              <w:rPr>
                <w:rFonts w:cs="Arial"/>
                <w:color w:val="000000"/>
                <w:rtl/>
                <w:lang w:eastAsia="ar"/>
              </w:rPr>
            </w:r>
            <w:r w:rsidR="007403C0">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FA0A260" w14:textId="77777777" w:rsidR="00E53CC2" w:rsidRPr="007B64D4" w:rsidRDefault="00E53CC2" w:rsidP="008C297C">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7403C0">
              <w:rPr>
                <w:rFonts w:cs="Arial"/>
                <w:color w:val="000000"/>
                <w:rtl/>
                <w:lang w:eastAsia="ar"/>
              </w:rPr>
            </w:r>
            <w:r w:rsidR="007403C0">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0820C99" w14:textId="77777777" w:rsidR="00E53CC2" w:rsidRPr="007B64D4" w:rsidRDefault="00E53CC2" w:rsidP="008C297C">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7403C0">
              <w:rPr>
                <w:rFonts w:cs="Arial"/>
                <w:color w:val="000000"/>
                <w:rtl/>
                <w:lang w:eastAsia="ar"/>
              </w:rPr>
            </w:r>
            <w:r w:rsidR="007403C0">
              <w:rPr>
                <w:rFonts w:cs="Arial"/>
                <w:color w:val="000000"/>
                <w:rtl/>
                <w:lang w:eastAsia="ar"/>
              </w:rPr>
              <w:fldChar w:fldCharType="separate"/>
            </w:r>
            <w:r w:rsidRPr="007B64D4">
              <w:rPr>
                <w:rFonts w:cs="Arial"/>
                <w:color w:val="000000"/>
                <w:rtl/>
                <w:lang w:eastAsia="ar"/>
              </w:rPr>
              <w:fldChar w:fldCharType="end"/>
            </w:r>
          </w:p>
        </w:tc>
      </w:tr>
      <w:tr w:rsidR="00E53CC2" w:rsidRPr="007B64D4" w14:paraId="5EDD32AB" w14:textId="77777777" w:rsidTr="008C297C">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6524A651" w14:textId="77777777" w:rsidR="00E53CC2" w:rsidRPr="007B64D4" w:rsidRDefault="00E53CC2" w:rsidP="008C297C">
            <w:pPr>
              <w:bidi/>
              <w:spacing w:before="40" w:after="40"/>
              <w:jc w:val="left"/>
              <w:rPr>
                <w:rFonts w:cs="Arial"/>
                <w:sz w:val="18"/>
                <w:szCs w:val="18"/>
              </w:rPr>
            </w:pPr>
            <w:r w:rsidRPr="007B64D4">
              <w:rPr>
                <w:rFonts w:cs="Arial"/>
                <w:sz w:val="18"/>
                <w:szCs w:val="18"/>
                <w:rtl/>
                <w:lang w:eastAsia="ar"/>
              </w:rPr>
              <w:t>12</w:t>
            </w:r>
          </w:p>
        </w:tc>
        <w:tc>
          <w:tcPr>
            <w:tcW w:w="8016" w:type="dxa"/>
            <w:gridSpan w:val="4"/>
            <w:tcBorders>
              <w:top w:val="single" w:sz="4" w:space="0" w:color="auto"/>
              <w:left w:val="nil"/>
              <w:bottom w:val="single" w:sz="4" w:space="0" w:color="auto"/>
              <w:right w:val="single" w:sz="4" w:space="0" w:color="auto"/>
            </w:tcBorders>
            <w:hideMark/>
          </w:tcPr>
          <w:p w14:paraId="4A0D59CD" w14:textId="77777777" w:rsidR="00E53CC2" w:rsidRPr="007B64D4" w:rsidRDefault="00E53CC2" w:rsidP="008C297C">
            <w:pPr>
              <w:bidi/>
              <w:spacing w:before="40" w:after="40"/>
              <w:jc w:val="left"/>
              <w:rPr>
                <w:rFonts w:cs="Arial"/>
                <w:sz w:val="18"/>
                <w:szCs w:val="18"/>
              </w:rPr>
            </w:pPr>
            <w:r w:rsidRPr="007B64D4">
              <w:rPr>
                <w:rFonts w:cs="Arial"/>
                <w:sz w:val="18"/>
                <w:szCs w:val="18"/>
                <w:rtl/>
                <w:lang w:eastAsia="ar"/>
              </w:rPr>
              <w:t>توفير التوجيه الفني لضمان الحفاظ على اتصال النظام بشبكة الإنترنت</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D3AE848" w14:textId="77777777" w:rsidR="00E53CC2" w:rsidRPr="007B64D4" w:rsidRDefault="00E53CC2" w:rsidP="008C297C">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7403C0">
              <w:rPr>
                <w:rFonts w:cs="Arial"/>
                <w:color w:val="000000"/>
                <w:rtl/>
                <w:lang w:eastAsia="ar"/>
              </w:rPr>
            </w:r>
            <w:r w:rsidR="007403C0">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7EE180D" w14:textId="77777777" w:rsidR="00E53CC2" w:rsidRPr="007B64D4" w:rsidRDefault="00E53CC2" w:rsidP="008C297C">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7403C0">
              <w:rPr>
                <w:rFonts w:cs="Arial"/>
                <w:color w:val="000000"/>
                <w:rtl/>
                <w:lang w:eastAsia="ar"/>
              </w:rPr>
            </w:r>
            <w:r w:rsidR="007403C0">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41D9B57" w14:textId="77777777" w:rsidR="00E53CC2" w:rsidRPr="007B64D4" w:rsidRDefault="00E53CC2" w:rsidP="008C297C">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7403C0">
              <w:rPr>
                <w:rFonts w:cs="Arial"/>
                <w:color w:val="000000"/>
                <w:rtl/>
                <w:lang w:eastAsia="ar"/>
              </w:rPr>
            </w:r>
            <w:r w:rsidR="007403C0">
              <w:rPr>
                <w:rFonts w:cs="Arial"/>
                <w:color w:val="000000"/>
                <w:rtl/>
                <w:lang w:eastAsia="ar"/>
              </w:rPr>
              <w:fldChar w:fldCharType="separate"/>
            </w:r>
            <w:r w:rsidRPr="007B64D4">
              <w:rPr>
                <w:rFonts w:cs="Arial"/>
                <w:color w:val="000000"/>
                <w:rtl/>
                <w:lang w:eastAsia="ar"/>
              </w:rPr>
              <w:fldChar w:fldCharType="end"/>
            </w:r>
          </w:p>
        </w:tc>
      </w:tr>
      <w:tr w:rsidR="00E53CC2" w:rsidRPr="007B64D4" w14:paraId="26E79596" w14:textId="77777777" w:rsidTr="008C297C">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66EDB0B2" w14:textId="77777777" w:rsidR="00E53CC2" w:rsidRPr="007B64D4" w:rsidRDefault="00E53CC2" w:rsidP="008C297C">
            <w:pPr>
              <w:bidi/>
              <w:spacing w:before="40" w:after="40"/>
              <w:jc w:val="left"/>
              <w:rPr>
                <w:rFonts w:cs="Arial"/>
                <w:sz w:val="18"/>
                <w:szCs w:val="18"/>
              </w:rPr>
            </w:pPr>
            <w:r w:rsidRPr="007B64D4">
              <w:rPr>
                <w:rFonts w:cs="Arial"/>
                <w:sz w:val="18"/>
                <w:szCs w:val="18"/>
                <w:rtl/>
                <w:lang w:eastAsia="ar"/>
              </w:rPr>
              <w:t>13</w:t>
            </w:r>
          </w:p>
        </w:tc>
        <w:tc>
          <w:tcPr>
            <w:tcW w:w="8016" w:type="dxa"/>
            <w:gridSpan w:val="4"/>
            <w:tcBorders>
              <w:top w:val="single" w:sz="4" w:space="0" w:color="auto"/>
              <w:left w:val="nil"/>
              <w:bottom w:val="single" w:sz="4" w:space="0" w:color="auto"/>
              <w:right w:val="single" w:sz="4" w:space="0" w:color="auto"/>
            </w:tcBorders>
            <w:hideMark/>
          </w:tcPr>
          <w:p w14:paraId="47A0900E" w14:textId="77777777" w:rsidR="00E53CC2" w:rsidRPr="007B64D4" w:rsidRDefault="00E53CC2" w:rsidP="008C297C">
            <w:pPr>
              <w:bidi/>
              <w:spacing w:before="40" w:after="40"/>
              <w:jc w:val="left"/>
              <w:rPr>
                <w:rFonts w:cs="Arial"/>
                <w:sz w:val="18"/>
                <w:szCs w:val="18"/>
              </w:rPr>
            </w:pPr>
            <w:r w:rsidRPr="007B64D4">
              <w:rPr>
                <w:rFonts w:cs="Arial"/>
                <w:sz w:val="18"/>
                <w:szCs w:val="18"/>
                <w:rtl/>
                <w:lang w:eastAsia="ar"/>
              </w:rPr>
              <w:t>حفظ السجلات اليومية لجميع أعمال التشغيل</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5C3386F" w14:textId="77777777" w:rsidR="00E53CC2" w:rsidRPr="007B64D4" w:rsidRDefault="00E53CC2" w:rsidP="008C297C">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7403C0">
              <w:rPr>
                <w:rFonts w:cs="Arial"/>
                <w:color w:val="000000"/>
                <w:rtl/>
                <w:lang w:eastAsia="ar"/>
              </w:rPr>
            </w:r>
            <w:r w:rsidR="007403C0">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D58E1E0" w14:textId="77777777" w:rsidR="00E53CC2" w:rsidRPr="007B64D4" w:rsidRDefault="00E53CC2" w:rsidP="008C297C">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7403C0">
              <w:rPr>
                <w:rFonts w:cs="Arial"/>
                <w:color w:val="000000"/>
                <w:rtl/>
                <w:lang w:eastAsia="ar"/>
              </w:rPr>
            </w:r>
            <w:r w:rsidR="007403C0">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5DE296A" w14:textId="77777777" w:rsidR="00E53CC2" w:rsidRPr="007B64D4" w:rsidRDefault="00E53CC2" w:rsidP="008C297C">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7403C0">
              <w:rPr>
                <w:rFonts w:cs="Arial"/>
                <w:color w:val="000000"/>
                <w:rtl/>
                <w:lang w:eastAsia="ar"/>
              </w:rPr>
            </w:r>
            <w:r w:rsidR="007403C0">
              <w:rPr>
                <w:rFonts w:cs="Arial"/>
                <w:color w:val="000000"/>
                <w:rtl/>
                <w:lang w:eastAsia="ar"/>
              </w:rPr>
              <w:fldChar w:fldCharType="separate"/>
            </w:r>
            <w:r w:rsidRPr="007B64D4">
              <w:rPr>
                <w:rFonts w:cs="Arial"/>
                <w:color w:val="000000"/>
                <w:rtl/>
                <w:lang w:eastAsia="ar"/>
              </w:rPr>
              <w:fldChar w:fldCharType="end"/>
            </w:r>
          </w:p>
        </w:tc>
      </w:tr>
      <w:tr w:rsidR="00E53CC2" w:rsidRPr="007B64D4" w14:paraId="6F0D41AF" w14:textId="77777777" w:rsidTr="008C297C">
        <w:trPr>
          <w:trHeight w:val="286"/>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1D62594F" w14:textId="77777777" w:rsidR="00E53CC2" w:rsidRPr="007B64D4" w:rsidRDefault="00E53CC2" w:rsidP="008C297C">
            <w:pPr>
              <w:bidi/>
              <w:spacing w:before="40" w:after="40"/>
              <w:jc w:val="left"/>
              <w:rPr>
                <w:rFonts w:cs="Arial"/>
                <w:sz w:val="18"/>
                <w:szCs w:val="18"/>
              </w:rPr>
            </w:pPr>
            <w:r w:rsidRPr="007B64D4">
              <w:rPr>
                <w:rFonts w:cs="Arial"/>
                <w:sz w:val="18"/>
                <w:szCs w:val="18"/>
                <w:rtl/>
                <w:lang w:eastAsia="ar"/>
              </w:rPr>
              <w:t>14</w:t>
            </w:r>
          </w:p>
        </w:tc>
        <w:tc>
          <w:tcPr>
            <w:tcW w:w="8016" w:type="dxa"/>
            <w:gridSpan w:val="4"/>
            <w:tcBorders>
              <w:top w:val="single" w:sz="4" w:space="0" w:color="auto"/>
              <w:left w:val="single" w:sz="4" w:space="0" w:color="auto"/>
              <w:bottom w:val="single" w:sz="4" w:space="0" w:color="auto"/>
              <w:right w:val="single" w:sz="4" w:space="0" w:color="auto"/>
            </w:tcBorders>
            <w:hideMark/>
          </w:tcPr>
          <w:p w14:paraId="6108FFEB" w14:textId="77777777" w:rsidR="00E53CC2" w:rsidRPr="007B64D4" w:rsidRDefault="00E53CC2" w:rsidP="008C297C">
            <w:pPr>
              <w:bidi/>
              <w:spacing w:before="40" w:after="40"/>
              <w:jc w:val="left"/>
              <w:rPr>
                <w:rFonts w:cs="Arial"/>
                <w:sz w:val="18"/>
                <w:szCs w:val="18"/>
              </w:rPr>
            </w:pPr>
            <w:r w:rsidRPr="007B64D4">
              <w:rPr>
                <w:rFonts w:cs="Arial"/>
                <w:sz w:val="18"/>
                <w:szCs w:val="18"/>
                <w:rtl/>
                <w:lang w:eastAsia="ar"/>
              </w:rPr>
              <w:t xml:space="preserve">ضمان الامتثال لمعايير الأجهزة والصحة والسلامة المهنية </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14EBA81" w14:textId="77777777" w:rsidR="00E53CC2" w:rsidRPr="007B64D4" w:rsidRDefault="00E53CC2" w:rsidP="008C297C">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7403C0">
              <w:rPr>
                <w:rFonts w:cs="Arial"/>
                <w:color w:val="000000"/>
                <w:rtl/>
                <w:lang w:eastAsia="ar"/>
              </w:rPr>
            </w:r>
            <w:r w:rsidR="007403C0">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455C26D" w14:textId="77777777" w:rsidR="00E53CC2" w:rsidRPr="007B64D4" w:rsidRDefault="00E53CC2" w:rsidP="008C297C">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7403C0">
              <w:rPr>
                <w:rFonts w:cs="Arial"/>
                <w:color w:val="000000"/>
                <w:rtl/>
                <w:lang w:eastAsia="ar"/>
              </w:rPr>
            </w:r>
            <w:r w:rsidR="007403C0">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910A816" w14:textId="77777777" w:rsidR="00E53CC2" w:rsidRPr="007B64D4" w:rsidRDefault="00E53CC2" w:rsidP="008C297C">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7403C0">
              <w:rPr>
                <w:rFonts w:cs="Arial"/>
                <w:color w:val="000000"/>
                <w:rtl/>
                <w:lang w:eastAsia="ar"/>
              </w:rPr>
            </w:r>
            <w:r w:rsidR="007403C0">
              <w:rPr>
                <w:rFonts w:cs="Arial"/>
                <w:color w:val="000000"/>
                <w:rtl/>
                <w:lang w:eastAsia="ar"/>
              </w:rPr>
              <w:fldChar w:fldCharType="separate"/>
            </w:r>
            <w:r w:rsidRPr="007B64D4">
              <w:rPr>
                <w:rFonts w:cs="Arial"/>
                <w:color w:val="000000"/>
                <w:rtl/>
                <w:lang w:eastAsia="ar"/>
              </w:rPr>
              <w:fldChar w:fldCharType="end"/>
            </w:r>
          </w:p>
        </w:tc>
      </w:tr>
      <w:tr w:rsidR="00E53CC2" w:rsidRPr="007B64D4" w14:paraId="3421324B" w14:textId="77777777" w:rsidTr="008C297C">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6A9DD3C7" w14:textId="77777777" w:rsidR="00E53CC2" w:rsidRPr="007B64D4" w:rsidRDefault="00E53CC2" w:rsidP="008C297C">
            <w:pPr>
              <w:bidi/>
              <w:spacing w:before="40" w:after="40"/>
              <w:jc w:val="left"/>
              <w:rPr>
                <w:rFonts w:cs="Arial"/>
                <w:sz w:val="18"/>
                <w:szCs w:val="18"/>
              </w:rPr>
            </w:pPr>
            <w:r w:rsidRPr="007B64D4">
              <w:rPr>
                <w:rFonts w:cs="Arial"/>
                <w:sz w:val="18"/>
                <w:szCs w:val="18"/>
                <w:rtl/>
                <w:lang w:eastAsia="ar"/>
              </w:rPr>
              <w:t>15</w:t>
            </w:r>
          </w:p>
        </w:tc>
        <w:tc>
          <w:tcPr>
            <w:tcW w:w="8016" w:type="dxa"/>
            <w:gridSpan w:val="4"/>
            <w:tcBorders>
              <w:top w:val="single" w:sz="4" w:space="0" w:color="auto"/>
              <w:left w:val="single" w:sz="4" w:space="0" w:color="auto"/>
              <w:bottom w:val="single" w:sz="4" w:space="0" w:color="auto"/>
              <w:right w:val="single" w:sz="4" w:space="0" w:color="auto"/>
            </w:tcBorders>
            <w:hideMark/>
          </w:tcPr>
          <w:p w14:paraId="43D26736" w14:textId="77777777" w:rsidR="00E53CC2" w:rsidRPr="007B64D4" w:rsidRDefault="00E53CC2" w:rsidP="008C297C">
            <w:pPr>
              <w:bidi/>
              <w:spacing w:before="40" w:after="40"/>
              <w:jc w:val="left"/>
              <w:rPr>
                <w:rFonts w:cs="Arial"/>
                <w:sz w:val="18"/>
                <w:szCs w:val="18"/>
              </w:rPr>
            </w:pPr>
            <w:r w:rsidRPr="007B64D4">
              <w:rPr>
                <w:rFonts w:cs="Arial"/>
                <w:sz w:val="18"/>
                <w:szCs w:val="18"/>
                <w:rtl/>
                <w:lang w:eastAsia="ar"/>
              </w:rPr>
              <w:t>الامتثال لمعايير الخدمات وتعليمات العمل ومتطلبات المستخدم.</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9CE6E5C" w14:textId="77777777" w:rsidR="00E53CC2" w:rsidRPr="007B64D4" w:rsidRDefault="00E53CC2" w:rsidP="008C297C">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7403C0">
              <w:rPr>
                <w:rFonts w:cs="Arial"/>
                <w:color w:val="000000"/>
                <w:rtl/>
                <w:lang w:eastAsia="ar"/>
              </w:rPr>
            </w:r>
            <w:r w:rsidR="007403C0">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F6CC743" w14:textId="77777777" w:rsidR="00E53CC2" w:rsidRPr="007B64D4" w:rsidRDefault="00E53CC2" w:rsidP="008C297C">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7403C0">
              <w:rPr>
                <w:rFonts w:cs="Arial"/>
                <w:color w:val="000000"/>
                <w:rtl/>
                <w:lang w:eastAsia="ar"/>
              </w:rPr>
            </w:r>
            <w:r w:rsidR="007403C0">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B2561AF" w14:textId="77777777" w:rsidR="00E53CC2" w:rsidRPr="007B64D4" w:rsidRDefault="00E53CC2" w:rsidP="008C297C">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7403C0">
              <w:rPr>
                <w:rFonts w:cs="Arial"/>
                <w:color w:val="000000"/>
                <w:rtl/>
                <w:lang w:eastAsia="ar"/>
              </w:rPr>
            </w:r>
            <w:r w:rsidR="007403C0">
              <w:rPr>
                <w:rFonts w:cs="Arial"/>
                <w:color w:val="000000"/>
                <w:rtl/>
                <w:lang w:eastAsia="ar"/>
              </w:rPr>
              <w:fldChar w:fldCharType="separate"/>
            </w:r>
            <w:r w:rsidRPr="007B64D4">
              <w:rPr>
                <w:rFonts w:cs="Arial"/>
                <w:color w:val="000000"/>
                <w:rtl/>
                <w:lang w:eastAsia="ar"/>
              </w:rPr>
              <w:fldChar w:fldCharType="end"/>
            </w:r>
          </w:p>
        </w:tc>
      </w:tr>
      <w:tr w:rsidR="00E53CC2" w:rsidRPr="007B64D4" w14:paraId="609248C5" w14:textId="77777777" w:rsidTr="008C297C">
        <w:trPr>
          <w:trHeight w:val="105"/>
          <w:jc w:val="center"/>
        </w:trPr>
        <w:tc>
          <w:tcPr>
            <w:tcW w:w="550" w:type="dxa"/>
            <w:tcBorders>
              <w:top w:val="single" w:sz="4" w:space="0" w:color="auto"/>
              <w:left w:val="single" w:sz="4" w:space="0" w:color="auto"/>
              <w:bottom w:val="single" w:sz="4" w:space="0" w:color="auto"/>
              <w:right w:val="single" w:sz="4" w:space="0" w:color="auto"/>
            </w:tcBorders>
            <w:shd w:val="clear" w:color="auto" w:fill="264B5A"/>
            <w:noWrap/>
            <w:vAlign w:val="center"/>
            <w:hideMark/>
          </w:tcPr>
          <w:p w14:paraId="7893382A" w14:textId="77777777" w:rsidR="00E53CC2" w:rsidRPr="007B64D4" w:rsidRDefault="00E53CC2" w:rsidP="008C297C">
            <w:pPr>
              <w:bidi/>
              <w:spacing w:before="40" w:after="40"/>
              <w:jc w:val="center"/>
              <w:rPr>
                <w:b/>
                <w:color w:val="FFFFFF" w:themeColor="background1"/>
              </w:rPr>
            </w:pPr>
            <w:r w:rsidRPr="007B64D4">
              <w:rPr>
                <w:rFonts w:cs="Arial"/>
                <w:b/>
                <w:bCs/>
                <w:color w:val="FFFFFF" w:themeColor="background1"/>
                <w:rtl/>
                <w:lang w:eastAsia="ar"/>
              </w:rPr>
              <w:t>الرقم</w:t>
            </w:r>
          </w:p>
        </w:tc>
        <w:tc>
          <w:tcPr>
            <w:tcW w:w="4342" w:type="dxa"/>
            <w:gridSpan w:val="2"/>
            <w:tcBorders>
              <w:top w:val="single" w:sz="4" w:space="0" w:color="auto"/>
              <w:left w:val="single" w:sz="4" w:space="0" w:color="auto"/>
              <w:bottom w:val="single" w:sz="4" w:space="0" w:color="auto"/>
              <w:right w:val="single" w:sz="4" w:space="0" w:color="auto"/>
            </w:tcBorders>
            <w:shd w:val="clear" w:color="auto" w:fill="264B5A"/>
            <w:vAlign w:val="center"/>
            <w:hideMark/>
          </w:tcPr>
          <w:p w14:paraId="42DEAA0E" w14:textId="77777777" w:rsidR="00E53CC2" w:rsidRPr="007B64D4" w:rsidRDefault="00E53CC2" w:rsidP="008C297C">
            <w:pPr>
              <w:bidi/>
              <w:spacing w:before="40" w:after="40"/>
              <w:jc w:val="center"/>
              <w:rPr>
                <w:rFonts w:cs="Arial"/>
                <w:b/>
                <w:color w:val="FFFFFF" w:themeColor="background1"/>
              </w:rPr>
            </w:pPr>
            <w:r w:rsidRPr="007B64D4">
              <w:rPr>
                <w:rFonts w:cs="Arial"/>
                <w:b/>
                <w:bCs/>
                <w:color w:val="FFFFFF" w:themeColor="background1"/>
                <w:rtl/>
                <w:lang w:eastAsia="ar"/>
              </w:rPr>
              <w:t>ملاحظات المُراجع</w:t>
            </w:r>
          </w:p>
        </w:tc>
        <w:tc>
          <w:tcPr>
            <w:tcW w:w="5198" w:type="dxa"/>
            <w:gridSpan w:val="5"/>
            <w:tcBorders>
              <w:top w:val="single" w:sz="4" w:space="0" w:color="auto"/>
              <w:left w:val="single" w:sz="4" w:space="0" w:color="auto"/>
              <w:bottom w:val="single" w:sz="4" w:space="0" w:color="auto"/>
              <w:right w:val="single" w:sz="4" w:space="0" w:color="auto"/>
            </w:tcBorders>
            <w:shd w:val="clear" w:color="auto" w:fill="264B5A"/>
            <w:vAlign w:val="center"/>
            <w:hideMark/>
          </w:tcPr>
          <w:p w14:paraId="732EAC3B" w14:textId="77777777" w:rsidR="00E53CC2" w:rsidRPr="007B64D4" w:rsidRDefault="00E53CC2" w:rsidP="008C297C">
            <w:pPr>
              <w:bidi/>
              <w:spacing w:before="40" w:after="40"/>
              <w:jc w:val="center"/>
              <w:rPr>
                <w:rFonts w:cs="Arial"/>
                <w:b/>
                <w:color w:val="FFFFFF" w:themeColor="background1"/>
              </w:rPr>
            </w:pPr>
            <w:r w:rsidRPr="007B64D4">
              <w:rPr>
                <w:rFonts w:cs="Arial"/>
                <w:b/>
                <w:bCs/>
                <w:color w:val="FFFFFF" w:themeColor="background1"/>
                <w:rtl/>
                <w:lang w:eastAsia="ar"/>
              </w:rPr>
              <w:t>القرار</w:t>
            </w:r>
          </w:p>
        </w:tc>
      </w:tr>
      <w:tr w:rsidR="00E53CC2" w:rsidRPr="007B64D4" w14:paraId="2ACFCFAD" w14:textId="77777777" w:rsidTr="008C297C">
        <w:trPr>
          <w:trHeight w:val="105"/>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66FE98C9" w14:textId="77777777" w:rsidR="00E53CC2" w:rsidRPr="007B64D4" w:rsidRDefault="00E53CC2" w:rsidP="008C297C">
            <w:pPr>
              <w:bidi/>
              <w:spacing w:before="40" w:after="40"/>
              <w:jc w:val="left"/>
              <w:rPr>
                <w:rFonts w:cs="Arial"/>
                <w:sz w:val="18"/>
                <w:szCs w:val="18"/>
              </w:rPr>
            </w:pPr>
          </w:p>
        </w:tc>
        <w:tc>
          <w:tcPr>
            <w:tcW w:w="4342" w:type="dxa"/>
            <w:gridSpan w:val="2"/>
            <w:tcBorders>
              <w:top w:val="single" w:sz="4" w:space="0" w:color="auto"/>
              <w:left w:val="single" w:sz="4" w:space="0" w:color="auto"/>
              <w:bottom w:val="single" w:sz="4" w:space="0" w:color="auto"/>
              <w:right w:val="single" w:sz="4" w:space="0" w:color="auto"/>
            </w:tcBorders>
            <w:vAlign w:val="center"/>
          </w:tcPr>
          <w:p w14:paraId="50385473" w14:textId="77777777" w:rsidR="00E53CC2" w:rsidRPr="007B64D4" w:rsidRDefault="00E53CC2" w:rsidP="008C297C">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1C0C9C2B" w14:textId="77777777" w:rsidR="00E53CC2" w:rsidRPr="007B64D4" w:rsidRDefault="00E53CC2" w:rsidP="008C297C">
            <w:pPr>
              <w:bidi/>
              <w:spacing w:before="40" w:after="40"/>
              <w:jc w:val="left"/>
              <w:rPr>
                <w:rFonts w:cs="Arial"/>
                <w:sz w:val="18"/>
                <w:szCs w:val="18"/>
              </w:rPr>
            </w:pPr>
          </w:p>
        </w:tc>
      </w:tr>
      <w:tr w:rsidR="00E53CC2" w:rsidRPr="007B64D4" w14:paraId="3ACF2299" w14:textId="77777777" w:rsidTr="008C297C">
        <w:trPr>
          <w:trHeight w:val="105"/>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015EE037" w14:textId="77777777" w:rsidR="00E53CC2" w:rsidRPr="007B64D4" w:rsidRDefault="00E53CC2" w:rsidP="008C297C">
            <w:pPr>
              <w:bidi/>
              <w:spacing w:before="40" w:after="40"/>
              <w:jc w:val="left"/>
              <w:rPr>
                <w:rFonts w:cs="Arial"/>
                <w:sz w:val="18"/>
                <w:szCs w:val="18"/>
              </w:rPr>
            </w:pPr>
          </w:p>
        </w:tc>
        <w:tc>
          <w:tcPr>
            <w:tcW w:w="4342" w:type="dxa"/>
            <w:gridSpan w:val="2"/>
            <w:tcBorders>
              <w:top w:val="single" w:sz="4" w:space="0" w:color="auto"/>
              <w:left w:val="single" w:sz="4" w:space="0" w:color="auto"/>
              <w:bottom w:val="single" w:sz="4" w:space="0" w:color="auto"/>
              <w:right w:val="single" w:sz="4" w:space="0" w:color="auto"/>
            </w:tcBorders>
            <w:vAlign w:val="center"/>
          </w:tcPr>
          <w:p w14:paraId="2FCC5295" w14:textId="77777777" w:rsidR="00E53CC2" w:rsidRPr="007B64D4" w:rsidRDefault="00E53CC2" w:rsidP="008C297C">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4C88E53D" w14:textId="77777777" w:rsidR="00E53CC2" w:rsidRPr="007B64D4" w:rsidRDefault="00E53CC2" w:rsidP="008C297C">
            <w:pPr>
              <w:bidi/>
              <w:spacing w:before="40" w:after="40"/>
              <w:jc w:val="left"/>
              <w:rPr>
                <w:rFonts w:cs="Arial"/>
                <w:sz w:val="18"/>
                <w:szCs w:val="18"/>
              </w:rPr>
            </w:pPr>
          </w:p>
        </w:tc>
      </w:tr>
      <w:tr w:rsidR="00E53CC2" w:rsidRPr="007B64D4" w14:paraId="54C14A07" w14:textId="77777777" w:rsidTr="008C297C">
        <w:trPr>
          <w:trHeight w:val="105"/>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376F2A0A" w14:textId="77777777" w:rsidR="00E53CC2" w:rsidRPr="007B64D4" w:rsidRDefault="00E53CC2" w:rsidP="008C297C">
            <w:pPr>
              <w:bidi/>
              <w:spacing w:before="40" w:after="40"/>
              <w:jc w:val="left"/>
              <w:rPr>
                <w:rFonts w:cs="Arial"/>
                <w:sz w:val="18"/>
                <w:szCs w:val="18"/>
              </w:rPr>
            </w:pPr>
          </w:p>
        </w:tc>
        <w:tc>
          <w:tcPr>
            <w:tcW w:w="4342" w:type="dxa"/>
            <w:gridSpan w:val="2"/>
            <w:tcBorders>
              <w:top w:val="single" w:sz="4" w:space="0" w:color="auto"/>
              <w:left w:val="single" w:sz="4" w:space="0" w:color="auto"/>
              <w:bottom w:val="single" w:sz="4" w:space="0" w:color="auto"/>
              <w:right w:val="single" w:sz="4" w:space="0" w:color="auto"/>
            </w:tcBorders>
            <w:vAlign w:val="center"/>
          </w:tcPr>
          <w:p w14:paraId="3EAC8F09" w14:textId="77777777" w:rsidR="00E53CC2" w:rsidRPr="007B64D4" w:rsidRDefault="00E53CC2" w:rsidP="008C297C">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7CF81818" w14:textId="77777777" w:rsidR="00E53CC2" w:rsidRPr="007B64D4" w:rsidRDefault="00E53CC2" w:rsidP="008C297C">
            <w:pPr>
              <w:bidi/>
              <w:spacing w:before="40" w:after="40"/>
              <w:jc w:val="left"/>
              <w:rPr>
                <w:rFonts w:cs="Arial"/>
                <w:sz w:val="18"/>
                <w:szCs w:val="18"/>
              </w:rPr>
            </w:pPr>
          </w:p>
        </w:tc>
      </w:tr>
      <w:tr w:rsidR="00E53CC2" w:rsidRPr="007B64D4" w14:paraId="6EB53DB2" w14:textId="77777777" w:rsidTr="008C297C">
        <w:trPr>
          <w:trHeight w:val="105"/>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1641CB62" w14:textId="77777777" w:rsidR="00E53CC2" w:rsidRPr="007B64D4" w:rsidRDefault="00E53CC2" w:rsidP="008C297C">
            <w:pPr>
              <w:bidi/>
              <w:spacing w:before="40" w:after="40"/>
              <w:jc w:val="left"/>
              <w:rPr>
                <w:rFonts w:cs="Arial"/>
                <w:sz w:val="18"/>
                <w:szCs w:val="18"/>
              </w:rPr>
            </w:pPr>
          </w:p>
        </w:tc>
        <w:tc>
          <w:tcPr>
            <w:tcW w:w="4342" w:type="dxa"/>
            <w:gridSpan w:val="2"/>
            <w:tcBorders>
              <w:top w:val="single" w:sz="4" w:space="0" w:color="auto"/>
              <w:left w:val="single" w:sz="4" w:space="0" w:color="auto"/>
              <w:bottom w:val="single" w:sz="4" w:space="0" w:color="auto"/>
              <w:right w:val="single" w:sz="4" w:space="0" w:color="auto"/>
            </w:tcBorders>
            <w:vAlign w:val="center"/>
          </w:tcPr>
          <w:p w14:paraId="75242419" w14:textId="77777777" w:rsidR="00E53CC2" w:rsidRPr="007B64D4" w:rsidRDefault="00E53CC2" w:rsidP="008C297C">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0689C773" w14:textId="77777777" w:rsidR="00E53CC2" w:rsidRPr="007B64D4" w:rsidRDefault="00E53CC2" w:rsidP="008C297C">
            <w:pPr>
              <w:bidi/>
              <w:spacing w:before="40" w:after="40"/>
              <w:jc w:val="left"/>
              <w:rPr>
                <w:rFonts w:cs="Arial"/>
                <w:sz w:val="18"/>
                <w:szCs w:val="18"/>
              </w:rPr>
            </w:pPr>
          </w:p>
        </w:tc>
      </w:tr>
      <w:tr w:rsidR="00E53CC2" w:rsidRPr="007B64D4" w14:paraId="3C839033" w14:textId="77777777" w:rsidTr="008C297C">
        <w:trPr>
          <w:trHeight w:val="105"/>
          <w:jc w:val="center"/>
        </w:trPr>
        <w:tc>
          <w:tcPr>
            <w:tcW w:w="4892" w:type="dxa"/>
            <w:gridSpan w:val="3"/>
            <w:tcBorders>
              <w:top w:val="single" w:sz="4" w:space="0" w:color="auto"/>
              <w:left w:val="single" w:sz="4" w:space="0" w:color="auto"/>
              <w:bottom w:val="single" w:sz="4" w:space="0" w:color="auto"/>
              <w:right w:val="single" w:sz="4" w:space="0" w:color="auto"/>
            </w:tcBorders>
            <w:noWrap/>
            <w:vAlign w:val="center"/>
            <w:hideMark/>
          </w:tcPr>
          <w:p w14:paraId="3A0CDB56" w14:textId="77777777" w:rsidR="00E53CC2" w:rsidRPr="007B64D4" w:rsidRDefault="00E53CC2" w:rsidP="008C297C">
            <w:pPr>
              <w:bidi/>
              <w:spacing w:before="40" w:after="40"/>
              <w:jc w:val="left"/>
              <w:rPr>
                <w:rFonts w:cs="Arial"/>
                <w:sz w:val="18"/>
                <w:szCs w:val="18"/>
              </w:rPr>
            </w:pPr>
            <w:r w:rsidRPr="007B64D4">
              <w:rPr>
                <w:rFonts w:cs="Arial"/>
                <w:sz w:val="18"/>
                <w:szCs w:val="18"/>
                <w:rtl/>
                <w:lang w:eastAsia="ar"/>
              </w:rPr>
              <w:t>اسم المعدّ/التوقيع والتاريخ:</w:t>
            </w:r>
          </w:p>
        </w:tc>
        <w:tc>
          <w:tcPr>
            <w:tcW w:w="5198" w:type="dxa"/>
            <w:gridSpan w:val="5"/>
            <w:tcBorders>
              <w:top w:val="single" w:sz="4" w:space="0" w:color="auto"/>
              <w:left w:val="single" w:sz="4" w:space="0" w:color="auto"/>
              <w:bottom w:val="single" w:sz="4" w:space="0" w:color="auto"/>
              <w:right w:val="single" w:sz="4" w:space="0" w:color="auto"/>
            </w:tcBorders>
            <w:vAlign w:val="center"/>
            <w:hideMark/>
          </w:tcPr>
          <w:p w14:paraId="1A474DE2" w14:textId="77777777" w:rsidR="00E53CC2" w:rsidRPr="007B64D4" w:rsidRDefault="00E53CC2" w:rsidP="008C297C">
            <w:pPr>
              <w:bidi/>
              <w:spacing w:before="40" w:after="40"/>
              <w:jc w:val="left"/>
              <w:rPr>
                <w:rFonts w:cs="Arial"/>
                <w:sz w:val="18"/>
                <w:szCs w:val="18"/>
              </w:rPr>
            </w:pPr>
            <w:r w:rsidRPr="007B64D4">
              <w:rPr>
                <w:rFonts w:cs="Arial"/>
                <w:sz w:val="18"/>
                <w:szCs w:val="18"/>
                <w:rtl/>
                <w:lang w:eastAsia="ar"/>
              </w:rPr>
              <w:t>اسم الشخص القائم بالفحص/التوقيع والتاريخ:</w:t>
            </w:r>
          </w:p>
        </w:tc>
      </w:tr>
      <w:tr w:rsidR="00E53CC2" w:rsidRPr="007B64D4" w14:paraId="685A0FB2" w14:textId="77777777" w:rsidTr="008C297C">
        <w:trPr>
          <w:trHeight w:val="479"/>
          <w:jc w:val="center"/>
        </w:trPr>
        <w:tc>
          <w:tcPr>
            <w:tcW w:w="4892" w:type="dxa"/>
            <w:gridSpan w:val="3"/>
            <w:tcBorders>
              <w:top w:val="single" w:sz="4" w:space="0" w:color="auto"/>
              <w:left w:val="single" w:sz="4" w:space="0" w:color="auto"/>
              <w:bottom w:val="single" w:sz="4" w:space="0" w:color="auto"/>
              <w:right w:val="single" w:sz="4" w:space="0" w:color="auto"/>
            </w:tcBorders>
            <w:noWrap/>
            <w:vAlign w:val="center"/>
          </w:tcPr>
          <w:p w14:paraId="1E3FB7BE" w14:textId="77777777" w:rsidR="00E53CC2" w:rsidRPr="007B64D4" w:rsidRDefault="00E53CC2" w:rsidP="008C297C">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0D78A4E1" w14:textId="77777777" w:rsidR="00E53CC2" w:rsidRPr="007B64D4" w:rsidRDefault="00E53CC2" w:rsidP="008C297C">
            <w:pPr>
              <w:bidi/>
              <w:spacing w:before="40" w:after="40"/>
              <w:jc w:val="left"/>
              <w:rPr>
                <w:rFonts w:cs="Arial"/>
                <w:sz w:val="18"/>
                <w:szCs w:val="18"/>
              </w:rPr>
            </w:pPr>
          </w:p>
        </w:tc>
      </w:tr>
    </w:tbl>
    <w:p w14:paraId="62EF3C06" w14:textId="77777777" w:rsidR="008347D3" w:rsidRPr="008347D3" w:rsidRDefault="008347D3" w:rsidP="008347D3">
      <w:pPr>
        <w:bidi/>
      </w:pPr>
    </w:p>
    <w:p w14:paraId="0ED5FDA4" w14:textId="77777777" w:rsidR="008347D3" w:rsidRPr="008347D3" w:rsidRDefault="008347D3" w:rsidP="008347D3">
      <w:pPr>
        <w:bidi/>
      </w:pPr>
    </w:p>
    <w:p w14:paraId="6654CAB8" w14:textId="77777777" w:rsidR="008347D3" w:rsidRPr="008347D3" w:rsidRDefault="008347D3" w:rsidP="008347D3">
      <w:pPr>
        <w:bidi/>
      </w:pPr>
    </w:p>
    <w:p w14:paraId="2469F505" w14:textId="7C0781C0" w:rsidR="008347D3" w:rsidRPr="008347D3" w:rsidRDefault="008347D3" w:rsidP="008347D3">
      <w:pPr>
        <w:bidi/>
      </w:pPr>
    </w:p>
    <w:p w14:paraId="0B8F225E" w14:textId="77777777" w:rsidR="008347D3" w:rsidRPr="008347D3" w:rsidRDefault="008347D3" w:rsidP="008347D3">
      <w:pPr>
        <w:bidi/>
      </w:pPr>
    </w:p>
    <w:p w14:paraId="0C903306" w14:textId="77777777" w:rsidR="008347D3" w:rsidRPr="008347D3" w:rsidRDefault="008347D3" w:rsidP="008347D3">
      <w:pPr>
        <w:bidi/>
      </w:pPr>
    </w:p>
    <w:p w14:paraId="52FF2676" w14:textId="77777777" w:rsidR="008347D3" w:rsidRPr="008347D3" w:rsidRDefault="008347D3" w:rsidP="008347D3">
      <w:pPr>
        <w:bidi/>
      </w:pPr>
    </w:p>
    <w:p w14:paraId="2E39E006" w14:textId="6376002A" w:rsidR="00A40481" w:rsidRPr="008347D3" w:rsidRDefault="008347D3" w:rsidP="008347D3">
      <w:pPr>
        <w:tabs>
          <w:tab w:val="left" w:pos="6750"/>
        </w:tabs>
        <w:bidi/>
      </w:pPr>
      <w:r>
        <w:rPr>
          <w:rtl/>
          <w:lang w:eastAsia="ar"/>
        </w:rPr>
        <w:tab/>
      </w:r>
    </w:p>
    <w:sectPr w:rsidR="00A40481" w:rsidRPr="008347D3" w:rsidSect="00832676">
      <w:headerReference w:type="even" r:id="rId11"/>
      <w:headerReference w:type="default" r:id="rId12"/>
      <w:footerReference w:type="even" r:id="rId13"/>
      <w:footerReference w:type="default" r:id="rId14"/>
      <w:headerReference w:type="first" r:id="rId15"/>
      <w:footerReference w:type="first" r:id="rId16"/>
      <w:pgSz w:w="11907" w:h="16840" w:code="9"/>
      <w:pgMar w:top="1094" w:right="1138" w:bottom="1080" w:left="1411" w:header="432" w:footer="7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ADDCC" w14:textId="77777777" w:rsidR="007403C0" w:rsidRDefault="007403C0">
      <w:r>
        <w:separator/>
      </w:r>
    </w:p>
    <w:p w14:paraId="197BBB65" w14:textId="77777777" w:rsidR="007403C0" w:rsidRDefault="007403C0"/>
  </w:endnote>
  <w:endnote w:type="continuationSeparator" w:id="0">
    <w:p w14:paraId="78819943" w14:textId="77777777" w:rsidR="007403C0" w:rsidRDefault="007403C0">
      <w:r>
        <w:continuationSeparator/>
      </w:r>
    </w:p>
    <w:p w14:paraId="1EE18DC9" w14:textId="77777777" w:rsidR="007403C0" w:rsidRDefault="007403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CCCB" w14:textId="77777777" w:rsidR="00357DEB" w:rsidRDefault="00357DEB">
    <w:pPr>
      <w:pStyle w:val="Footer"/>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B04B" w14:textId="77777777" w:rsidR="009210BF" w:rsidRPr="0096398D" w:rsidRDefault="009210BF" w:rsidP="008347D3">
    <w:pPr>
      <w:pStyle w:val="Footer"/>
      <w:bidi/>
      <w:jc w:val="center"/>
      <w:rPr>
        <w:sz w:val="16"/>
        <w:szCs w:val="16"/>
        <w:lang w:val="en-AU"/>
      </w:rPr>
    </w:pPr>
  </w:p>
  <w:p w14:paraId="28AE2210" w14:textId="56B1B0C9" w:rsidR="009210BF" w:rsidRDefault="007403C0" w:rsidP="008347D3">
    <w:pPr>
      <w:pStyle w:val="Footer"/>
      <w:tabs>
        <w:tab w:val="clear" w:pos="4320"/>
        <w:tab w:val="clear" w:pos="8640"/>
        <w:tab w:val="center" w:pos="4770"/>
        <w:tab w:val="right" w:pos="9270"/>
      </w:tabs>
      <w:bidi/>
      <w:ind w:left="108"/>
      <w:jc w:val="center"/>
    </w:pPr>
    <w:sdt>
      <w:sdtPr>
        <w:rPr>
          <w:sz w:val="16"/>
          <w:szCs w:val="16"/>
          <w:rtl/>
          <w:lang w:val="en-AU"/>
        </w:rPr>
        <w:alias w:val="Subject"/>
        <w:tag w:val=""/>
        <w:id w:val="-1501877348"/>
        <w:dataBinding w:prefixMappings="xmlns:ns0='http://purl.org/dc/elements/1.1/' xmlns:ns1='http://schemas.openxmlformats.org/package/2006/metadata/core-properties' " w:xpath="/ns1:coreProperties[1]/ns0:subject[1]" w:storeItemID="{6C3C8BC8-F283-45AE-878A-BAB7291924A1}"/>
        <w:text/>
      </w:sdtPr>
      <w:sdtEndPr/>
      <w:sdtContent>
        <w:r w:rsidR="00373D9E">
          <w:rPr>
            <w:sz w:val="16"/>
            <w:szCs w:val="16"/>
            <w:lang w:val="en-AU"/>
          </w:rPr>
          <w:t>EOM-ZO0-TP-000109</w:t>
        </w:r>
        <w:r w:rsidR="00D845C8">
          <w:rPr>
            <w:sz w:val="16"/>
            <w:szCs w:val="16"/>
            <w:lang w:val="en-AU"/>
          </w:rPr>
          <w:t>-AR</w:t>
        </w:r>
        <w:r w:rsidR="00373D9E">
          <w:rPr>
            <w:sz w:val="16"/>
            <w:szCs w:val="16"/>
            <w:lang w:val="en-AU"/>
          </w:rPr>
          <w:t xml:space="preserve"> Rev 000</w:t>
        </w:r>
      </w:sdtContent>
    </w:sdt>
    <w:r w:rsidR="00FE59D9">
      <w:rPr>
        <w:sz w:val="16"/>
        <w:szCs w:val="16"/>
        <w:rtl/>
        <w:lang w:eastAsia="ar"/>
      </w:rPr>
      <w:t xml:space="preserve"> </w:t>
    </w:r>
    <w:r w:rsidR="008347D3">
      <w:rPr>
        <w:rtl/>
        <w:lang w:eastAsia="ar"/>
      </w:rPr>
      <w:tab/>
      <w:t xml:space="preserve">                </w:t>
    </w:r>
    <w:r w:rsidR="009210BF">
      <w:rPr>
        <w:b/>
        <w:bCs/>
        <w:sz w:val="16"/>
        <w:szCs w:val="16"/>
        <w:rtl/>
        <w:lang w:eastAsia="ar"/>
      </w:rPr>
      <w:t xml:space="preserve">المستوى - </w:t>
    </w:r>
    <w:sdt>
      <w:sdtPr>
        <w:rPr>
          <w:b/>
          <w:color w:val="000000" w:themeColor="text1"/>
          <w:sz w:val="16"/>
          <w:szCs w:val="16"/>
          <w:rtl/>
          <w:lang w:val="en-AU"/>
        </w:rPr>
        <w:id w:val="-150296234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9210BF">
          <w:rPr>
            <w:b/>
            <w:bCs/>
            <w:color w:val="000000" w:themeColor="text1"/>
            <w:sz w:val="16"/>
            <w:szCs w:val="16"/>
            <w:rtl/>
            <w:lang w:eastAsia="ar"/>
          </w:rPr>
          <w:t>3-</w:t>
        </w:r>
        <w:r w:rsidR="009210BF">
          <w:rPr>
            <w:b/>
            <w:bCs/>
            <w:color w:val="000000" w:themeColor="text1"/>
            <w:sz w:val="16"/>
            <w:szCs w:val="16"/>
            <w:lang w:eastAsia="ar" w:bidi="en-US"/>
          </w:rPr>
          <w:t>E</w:t>
        </w:r>
        <w:r w:rsidR="009210BF">
          <w:rPr>
            <w:b/>
            <w:bCs/>
            <w:color w:val="000000" w:themeColor="text1"/>
            <w:sz w:val="16"/>
            <w:szCs w:val="16"/>
            <w:rtl/>
            <w:lang w:eastAsia="ar"/>
          </w:rPr>
          <w:t xml:space="preserve"> - خارجي</w:t>
        </w:r>
      </w:sdtContent>
    </w:sdt>
    <w:r w:rsidR="008347D3">
      <w:rPr>
        <w:rtl/>
        <w:lang w:eastAsia="ar"/>
      </w:rPr>
      <w:tab/>
    </w:r>
    <w:r w:rsidR="009210BF" w:rsidRPr="00E662DA">
      <w:rPr>
        <w:sz w:val="16"/>
        <w:szCs w:val="16"/>
        <w:rtl/>
        <w:lang w:eastAsia="ar"/>
      </w:rPr>
      <w:t xml:space="preserve">الصفحة </w:t>
    </w:r>
    <w:r w:rsidR="009210BF" w:rsidRPr="00E662DA">
      <w:rPr>
        <w:sz w:val="16"/>
        <w:szCs w:val="16"/>
        <w:rtl/>
        <w:lang w:eastAsia="ar"/>
      </w:rPr>
      <w:fldChar w:fldCharType="begin"/>
    </w:r>
    <w:r w:rsidR="009210BF" w:rsidRPr="00E662DA">
      <w:rPr>
        <w:sz w:val="16"/>
        <w:szCs w:val="16"/>
        <w:rtl/>
        <w:lang w:eastAsia="ar"/>
      </w:rPr>
      <w:instrText xml:space="preserve"> PAGE </w:instrText>
    </w:r>
    <w:r w:rsidR="009210BF" w:rsidRPr="00E662DA">
      <w:rPr>
        <w:sz w:val="16"/>
        <w:szCs w:val="16"/>
        <w:rtl/>
        <w:lang w:eastAsia="ar"/>
      </w:rPr>
      <w:fldChar w:fldCharType="separate"/>
    </w:r>
    <w:r w:rsidR="00357DEB">
      <w:rPr>
        <w:noProof/>
        <w:sz w:val="16"/>
        <w:szCs w:val="16"/>
        <w:rtl/>
        <w:lang w:eastAsia="ar"/>
      </w:rPr>
      <w:t>1</w:t>
    </w:r>
    <w:r w:rsidR="009210BF" w:rsidRPr="00E662DA">
      <w:rPr>
        <w:sz w:val="16"/>
        <w:szCs w:val="16"/>
        <w:rtl/>
        <w:lang w:eastAsia="ar"/>
      </w:rPr>
      <w:fldChar w:fldCharType="end"/>
    </w:r>
    <w:r w:rsidR="009210BF" w:rsidRPr="00E662DA">
      <w:rPr>
        <w:sz w:val="16"/>
        <w:szCs w:val="16"/>
        <w:rtl/>
        <w:lang w:eastAsia="ar"/>
      </w:rPr>
      <w:t xml:space="preserve"> من </w:t>
    </w:r>
    <w:r w:rsidR="009210BF" w:rsidRPr="00E662DA">
      <w:rPr>
        <w:sz w:val="16"/>
        <w:szCs w:val="16"/>
        <w:rtl/>
        <w:lang w:eastAsia="ar"/>
      </w:rPr>
      <w:fldChar w:fldCharType="begin"/>
    </w:r>
    <w:r w:rsidR="009210BF" w:rsidRPr="00E662DA">
      <w:rPr>
        <w:sz w:val="16"/>
        <w:szCs w:val="16"/>
        <w:rtl/>
        <w:lang w:eastAsia="ar"/>
      </w:rPr>
      <w:instrText xml:space="preserve"> NUMPAGES </w:instrText>
    </w:r>
    <w:r w:rsidR="009210BF" w:rsidRPr="00E662DA">
      <w:rPr>
        <w:sz w:val="16"/>
        <w:szCs w:val="16"/>
        <w:rtl/>
        <w:lang w:eastAsia="ar"/>
      </w:rPr>
      <w:fldChar w:fldCharType="separate"/>
    </w:r>
    <w:r w:rsidR="00357DEB">
      <w:rPr>
        <w:noProof/>
        <w:sz w:val="16"/>
        <w:szCs w:val="16"/>
        <w:rtl/>
        <w:lang w:eastAsia="ar"/>
      </w:rPr>
      <w:t>1</w:t>
    </w:r>
    <w:r w:rsidR="009210BF" w:rsidRPr="00E662DA">
      <w:rPr>
        <w:sz w:val="16"/>
        <w:szCs w:val="16"/>
        <w:rtl/>
        <w:lang w:eastAsia="ar"/>
      </w:rPr>
      <w:fldChar w:fldCharType="end"/>
    </w:r>
  </w:p>
  <w:p w14:paraId="3B5D7A1B" w14:textId="77777777" w:rsidR="009210BF" w:rsidRPr="00583BAF" w:rsidRDefault="009210BF" w:rsidP="008347D3">
    <w:pPr>
      <w:pStyle w:val="Footer"/>
      <w:tabs>
        <w:tab w:val="clear" w:pos="4320"/>
        <w:tab w:val="clear" w:pos="8640"/>
      </w:tabs>
      <w:bidi/>
      <w:ind w:left="108"/>
      <w:jc w:val="center"/>
      <w:rPr>
        <w:sz w:val="16"/>
        <w:szCs w:val="16"/>
        <w:lang w:val="en-AU"/>
      </w:rPr>
    </w:pPr>
    <w:r w:rsidRPr="00E662DA">
      <w:rPr>
        <w:sz w:val="16"/>
        <w:szCs w:val="16"/>
        <w:rtl/>
        <w:lang w:eastAsia="ar"/>
      </w:rPr>
      <w:t>تخرج الوثائق الإلكترونية عن نطاق الضبط والرقابة بمجرد طباعتها على الورق وقد تُصبح غير محدثة. لذا يُرجى الرجوع إلى نظام إدارة المحتوى المؤسسي الحالي للاطلاع على النسخة الأخيرة.</w:t>
    </w:r>
  </w:p>
  <w:p w14:paraId="0C2243CA" w14:textId="77777777" w:rsidR="009210BF" w:rsidRDefault="009210BF" w:rsidP="000B23C2">
    <w:pPr>
      <w:bidi/>
      <w:jc w:val="center"/>
      <w:rPr>
        <w:rFonts w:ascii="Calibri" w:hAnsi="Calibri" w:cs="Calibri"/>
        <w:sz w:val="12"/>
        <w:szCs w:val="12"/>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34362" w14:textId="77777777" w:rsidR="00357DEB" w:rsidRDefault="00357DEB">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EA490" w14:textId="77777777" w:rsidR="007403C0" w:rsidRDefault="007403C0">
      <w:r>
        <w:separator/>
      </w:r>
    </w:p>
    <w:p w14:paraId="259BE994" w14:textId="77777777" w:rsidR="007403C0" w:rsidRDefault="007403C0"/>
  </w:footnote>
  <w:footnote w:type="continuationSeparator" w:id="0">
    <w:p w14:paraId="1ECA5C5C" w14:textId="77777777" w:rsidR="007403C0" w:rsidRDefault="007403C0">
      <w:r>
        <w:continuationSeparator/>
      </w:r>
    </w:p>
    <w:p w14:paraId="5445FBDB" w14:textId="77777777" w:rsidR="007403C0" w:rsidRDefault="007403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BE9A9" w14:textId="77777777" w:rsidR="00357DEB" w:rsidRDefault="00357DEB">
    <w:pPr>
      <w:pStyle w:val="Header"/>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89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845"/>
    </w:tblGrid>
    <w:tr w:rsidR="009210BF" w14:paraId="55B15A60" w14:textId="77777777" w:rsidTr="008347D3">
      <w:trPr>
        <w:jc w:val="center"/>
      </w:trPr>
      <w:tc>
        <w:tcPr>
          <w:tcW w:w="2070" w:type="dxa"/>
        </w:tcPr>
        <w:p w14:paraId="01975BF5" w14:textId="6FD964DD" w:rsidR="009210BF" w:rsidRDefault="009210BF" w:rsidP="00AC1B11">
          <w:pPr>
            <w:pStyle w:val="HeadingCenter"/>
            <w:bidi/>
            <w:jc w:val="both"/>
          </w:pPr>
        </w:p>
      </w:tc>
      <w:tc>
        <w:tcPr>
          <w:tcW w:w="6845" w:type="dxa"/>
          <w:vAlign w:val="center"/>
        </w:tcPr>
        <w:p w14:paraId="361EC67C" w14:textId="7F56C41F" w:rsidR="009210BF" w:rsidRPr="006A25F8" w:rsidRDefault="001A6F85" w:rsidP="008C3536">
          <w:pPr>
            <w:pStyle w:val="CPDocTitle"/>
            <w:bidi/>
            <w:rPr>
              <w:kern w:val="32"/>
              <w:sz w:val="24"/>
              <w:szCs w:val="24"/>
              <w:lang w:val="en-GB"/>
            </w:rPr>
          </w:pPr>
          <w:r w:rsidRPr="001A6F85">
            <w:rPr>
              <w:kern w:val="32"/>
              <w:sz w:val="24"/>
              <w:szCs w:val="24"/>
              <w:rtl/>
              <w:lang w:eastAsia="ar"/>
            </w:rPr>
            <w:t>إجراءات مراقبة نظام مراقبة المباني- الحدائق العامة والأماكن الترفيهية - قائمة التدقيق</w:t>
          </w:r>
        </w:p>
      </w:tc>
    </w:tr>
  </w:tbl>
  <w:p w14:paraId="0FE4F66F" w14:textId="3EAEE740" w:rsidR="009210BF" w:rsidRPr="00AC1B11" w:rsidRDefault="00373D9E" w:rsidP="00AC1B11">
    <w:pPr>
      <w:pStyle w:val="Header"/>
      <w:bidi/>
    </w:pPr>
    <w:r w:rsidRPr="009A054C">
      <w:rPr>
        <w:noProof/>
      </w:rPr>
      <w:drawing>
        <wp:anchor distT="0" distB="0" distL="114300" distR="114300" simplePos="0" relativeHeight="251659264" behindDoc="0" locked="0" layoutInCell="1" allowOverlap="1" wp14:anchorId="7833B8D0" wp14:editId="51AE0E0F">
          <wp:simplePos x="0" y="0"/>
          <wp:positionH relativeFrom="column">
            <wp:posOffset>-787179</wp:posOffset>
          </wp:positionH>
          <wp:positionV relativeFrom="paragraph">
            <wp:posOffset>-636601</wp:posOffset>
          </wp:positionV>
          <wp:extent cx="547370" cy="610235"/>
          <wp:effectExtent l="0" t="0" r="0" b="0"/>
          <wp:wrapSquare wrapText="bothSides"/>
          <wp:docPr id="691" name="Picture 691">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5EAA4" w14:textId="77777777" w:rsidR="00357DEB" w:rsidRDefault="00357DEB">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34C"/>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230AD"/>
    <w:multiLevelType w:val="multilevel"/>
    <w:tmpl w:val="51F6AB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1431D"/>
    <w:multiLevelType w:val="multilevel"/>
    <w:tmpl w:val="02B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8A2CFA"/>
    <w:multiLevelType w:val="multilevel"/>
    <w:tmpl w:val="3D902D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4210C"/>
    <w:multiLevelType w:val="multilevel"/>
    <w:tmpl w:val="81C27EFA"/>
    <w:lvl w:ilvl="0">
      <w:start w:val="1"/>
      <w:numFmt w:val="decimal"/>
      <w:lvlText w:val="%1."/>
      <w:lvlJc w:val="left"/>
      <w:pPr>
        <w:tabs>
          <w:tab w:val="left" w:pos="1353"/>
        </w:tabs>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A021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3DEF28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3"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507563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6245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79363CA"/>
    <w:multiLevelType w:val="hybridMultilevel"/>
    <w:tmpl w:val="71C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63E00"/>
    <w:multiLevelType w:val="hybridMultilevel"/>
    <w:tmpl w:val="6B783F48"/>
    <w:lvl w:ilvl="0" w:tplc="04090001">
      <w:start w:val="1"/>
      <w:numFmt w:val="bullet"/>
      <w:lvlText w:val=""/>
      <w:lvlJc w:val="left"/>
      <w:pPr>
        <w:ind w:left="720" w:hanging="360"/>
      </w:pPr>
      <w:rPr>
        <w:rFonts w:ascii="Symbol" w:hAnsi="Symbol"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0231F"/>
    <w:multiLevelType w:val="hybridMultilevel"/>
    <w:tmpl w:val="2C0E80E0"/>
    <w:lvl w:ilvl="0" w:tplc="0409000F">
      <w:start w:val="1"/>
      <w:numFmt w:val="decimal"/>
      <w:lvlText w:val="%1."/>
      <w:lvlJc w:val="left"/>
      <w:pPr>
        <w:ind w:left="720" w:hanging="360"/>
      </w:pPr>
      <w:rPr>
        <w:rFonts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FC27F2"/>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71650"/>
    <w:multiLevelType w:val="multilevel"/>
    <w:tmpl w:val="68B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416B75"/>
    <w:multiLevelType w:val="hybridMultilevel"/>
    <w:tmpl w:val="4FE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21FEB"/>
    <w:multiLevelType w:val="hybridMultilevel"/>
    <w:tmpl w:val="564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2"/>
  </w:num>
  <w:num w:numId="5">
    <w:abstractNumId w:val="6"/>
  </w:num>
  <w:num w:numId="6">
    <w:abstractNumId w:val="19"/>
  </w:num>
  <w:num w:numId="7">
    <w:abstractNumId w:val="13"/>
  </w:num>
  <w:num w:numId="8">
    <w:abstractNumId w:val="3"/>
  </w:num>
  <w:num w:numId="9">
    <w:abstractNumId w:val="20"/>
  </w:num>
  <w:num w:numId="10">
    <w:abstractNumId w:val="19"/>
    <w:lvlOverride w:ilvl="0">
      <w:startOverride w:val="1"/>
    </w:lvlOverride>
  </w:num>
  <w:num w:numId="11">
    <w:abstractNumId w:val="7"/>
  </w:num>
  <w:num w:numId="12">
    <w:abstractNumId w:val="19"/>
  </w:num>
  <w:num w:numId="13">
    <w:abstractNumId w:val="21"/>
  </w:num>
  <w:num w:numId="14">
    <w:abstractNumId w:val="24"/>
  </w:num>
  <w:num w:numId="15">
    <w:abstractNumId w:val="0"/>
  </w:num>
  <w:num w:numId="16">
    <w:abstractNumId w:val="23"/>
  </w:num>
  <w:num w:numId="17">
    <w:abstractNumId w:val="18"/>
  </w:num>
  <w:num w:numId="18">
    <w:abstractNumId w:val="17"/>
  </w:num>
  <w:num w:numId="19">
    <w:abstractNumId w:val="10"/>
  </w:num>
  <w:num w:numId="20">
    <w:abstractNumId w:val="15"/>
  </w:num>
  <w:num w:numId="21">
    <w:abstractNumId w:val="14"/>
  </w:num>
  <w:num w:numId="22">
    <w:abstractNumId w:val="8"/>
  </w:num>
  <w:num w:numId="23">
    <w:abstractNumId w:val="1"/>
  </w:num>
  <w:num w:numId="24">
    <w:abstractNumId w:val="22"/>
  </w:num>
  <w:num w:numId="25">
    <w:abstractNumId w:val="4"/>
  </w:num>
  <w:num w:numId="26">
    <w:abstractNumId w:val="5"/>
  </w:num>
  <w:num w:numId="2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124A"/>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4E8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0BC8"/>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EB0"/>
    <w:rsid w:val="00197F53"/>
    <w:rsid w:val="001A1919"/>
    <w:rsid w:val="001A1FA5"/>
    <w:rsid w:val="001A2DAF"/>
    <w:rsid w:val="001A32D3"/>
    <w:rsid w:val="001A4A53"/>
    <w:rsid w:val="001A4CB6"/>
    <w:rsid w:val="001A6F85"/>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62C5"/>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24A4"/>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3283"/>
    <w:rsid w:val="0024527D"/>
    <w:rsid w:val="00245C77"/>
    <w:rsid w:val="00246DC4"/>
    <w:rsid w:val="00250B75"/>
    <w:rsid w:val="00250D86"/>
    <w:rsid w:val="00250F6B"/>
    <w:rsid w:val="00251BED"/>
    <w:rsid w:val="00253F44"/>
    <w:rsid w:val="0025406B"/>
    <w:rsid w:val="0025450A"/>
    <w:rsid w:val="00255502"/>
    <w:rsid w:val="00256335"/>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1A4C"/>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57DEB"/>
    <w:rsid w:val="003614F1"/>
    <w:rsid w:val="003633B5"/>
    <w:rsid w:val="003637B4"/>
    <w:rsid w:val="0036385B"/>
    <w:rsid w:val="00363D7F"/>
    <w:rsid w:val="003654A4"/>
    <w:rsid w:val="00370AA5"/>
    <w:rsid w:val="00371BDC"/>
    <w:rsid w:val="00372FBA"/>
    <w:rsid w:val="00373D9E"/>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04EA"/>
    <w:rsid w:val="00491CAA"/>
    <w:rsid w:val="00492642"/>
    <w:rsid w:val="0049398F"/>
    <w:rsid w:val="00494AA0"/>
    <w:rsid w:val="00494ADB"/>
    <w:rsid w:val="0049722F"/>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C71C4"/>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A52"/>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03C0"/>
    <w:rsid w:val="007434ED"/>
    <w:rsid w:val="00744550"/>
    <w:rsid w:val="00744AEE"/>
    <w:rsid w:val="00746367"/>
    <w:rsid w:val="0074691D"/>
    <w:rsid w:val="00746DC3"/>
    <w:rsid w:val="00751681"/>
    <w:rsid w:val="007522D4"/>
    <w:rsid w:val="00752778"/>
    <w:rsid w:val="007531B2"/>
    <w:rsid w:val="00753D4A"/>
    <w:rsid w:val="00755724"/>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676"/>
    <w:rsid w:val="00832D3B"/>
    <w:rsid w:val="00832DFB"/>
    <w:rsid w:val="00833C12"/>
    <w:rsid w:val="00833E99"/>
    <w:rsid w:val="0083454D"/>
    <w:rsid w:val="00834669"/>
    <w:rsid w:val="008347B6"/>
    <w:rsid w:val="008347D3"/>
    <w:rsid w:val="0083570F"/>
    <w:rsid w:val="00835C6A"/>
    <w:rsid w:val="00836E72"/>
    <w:rsid w:val="008404B2"/>
    <w:rsid w:val="008416C9"/>
    <w:rsid w:val="008416D9"/>
    <w:rsid w:val="00842438"/>
    <w:rsid w:val="00842739"/>
    <w:rsid w:val="008432EA"/>
    <w:rsid w:val="00843C84"/>
    <w:rsid w:val="00845412"/>
    <w:rsid w:val="00850039"/>
    <w:rsid w:val="008504CD"/>
    <w:rsid w:val="0085151A"/>
    <w:rsid w:val="0085178D"/>
    <w:rsid w:val="0085295E"/>
    <w:rsid w:val="008544C0"/>
    <w:rsid w:val="00854C86"/>
    <w:rsid w:val="008556C6"/>
    <w:rsid w:val="00855A1E"/>
    <w:rsid w:val="00856221"/>
    <w:rsid w:val="0085681A"/>
    <w:rsid w:val="00856F46"/>
    <w:rsid w:val="00861DFE"/>
    <w:rsid w:val="00862DB4"/>
    <w:rsid w:val="0086428E"/>
    <w:rsid w:val="00864C07"/>
    <w:rsid w:val="00864D12"/>
    <w:rsid w:val="00864D1B"/>
    <w:rsid w:val="00864DE9"/>
    <w:rsid w:val="008702BA"/>
    <w:rsid w:val="00870FD2"/>
    <w:rsid w:val="008712B0"/>
    <w:rsid w:val="0087379C"/>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3536"/>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66B"/>
    <w:rsid w:val="00906666"/>
    <w:rsid w:val="00907908"/>
    <w:rsid w:val="00907B8E"/>
    <w:rsid w:val="00907EE4"/>
    <w:rsid w:val="009100D2"/>
    <w:rsid w:val="0091093A"/>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398D"/>
    <w:rsid w:val="009640B3"/>
    <w:rsid w:val="00965531"/>
    <w:rsid w:val="00967B24"/>
    <w:rsid w:val="0097092A"/>
    <w:rsid w:val="00970BBA"/>
    <w:rsid w:val="00970F82"/>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1622"/>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4ABA"/>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16E1"/>
    <w:rsid w:val="00AF1B09"/>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4C40"/>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7F"/>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55B7"/>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109"/>
    <w:rsid w:val="00C407D3"/>
    <w:rsid w:val="00C42C01"/>
    <w:rsid w:val="00C435D4"/>
    <w:rsid w:val="00C4446E"/>
    <w:rsid w:val="00C449C3"/>
    <w:rsid w:val="00C45601"/>
    <w:rsid w:val="00C46833"/>
    <w:rsid w:val="00C5377E"/>
    <w:rsid w:val="00C53A88"/>
    <w:rsid w:val="00C53B99"/>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5C8"/>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8A4"/>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3CC2"/>
    <w:rsid w:val="00E551F7"/>
    <w:rsid w:val="00E5651E"/>
    <w:rsid w:val="00E5706F"/>
    <w:rsid w:val="00E570E6"/>
    <w:rsid w:val="00E578AE"/>
    <w:rsid w:val="00E57F99"/>
    <w:rsid w:val="00E662DA"/>
    <w:rsid w:val="00E67275"/>
    <w:rsid w:val="00E6745A"/>
    <w:rsid w:val="00E67DD9"/>
    <w:rsid w:val="00E720EE"/>
    <w:rsid w:val="00E733FC"/>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C73"/>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AD7"/>
    <w:rsid w:val="00F2115A"/>
    <w:rsid w:val="00F21549"/>
    <w:rsid w:val="00F2462D"/>
    <w:rsid w:val="00F246F9"/>
    <w:rsid w:val="00F248F4"/>
    <w:rsid w:val="00F252EB"/>
    <w:rsid w:val="00F25B80"/>
    <w:rsid w:val="00F26809"/>
    <w:rsid w:val="00F26994"/>
    <w:rsid w:val="00F26B35"/>
    <w:rsid w:val="00F26CD2"/>
    <w:rsid w:val="00F33761"/>
    <w:rsid w:val="00F338F6"/>
    <w:rsid w:val="00F368C9"/>
    <w:rsid w:val="00F369F7"/>
    <w:rsid w:val="00F3745B"/>
    <w:rsid w:val="00F40BEC"/>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ar-SA"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07124A"/>
    <w:pPr>
      <w:jc w:val="center"/>
    </w:pPr>
    <w:rPr>
      <w:rFonts w:cs="Arial"/>
      <w:sz w:val="16"/>
      <w:szCs w:val="16"/>
    </w:rPr>
  </w:style>
  <w:style w:type="paragraph" w:customStyle="1" w:styleId="RevisionTableHeading">
    <w:name w:val="Revision Table Heading"/>
    <w:basedOn w:val="Normal"/>
    <w:link w:val="RevisionTableHeadingChar"/>
    <w:qFormat/>
    <w:rsid w:val="0007124A"/>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07124A"/>
    <w:rPr>
      <w:rFonts w:ascii="Arial" w:hAnsi="Arial" w:cs="Arial"/>
      <w:sz w:val="16"/>
      <w:szCs w:val="16"/>
    </w:rPr>
  </w:style>
  <w:style w:type="character" w:customStyle="1" w:styleId="RevisionTableHeadingChar">
    <w:name w:val="Revision Table Heading Char"/>
    <w:basedOn w:val="DefaultParagraphFont"/>
    <w:link w:val="RevisionTableHeading"/>
    <w:rsid w:val="0007124A"/>
    <w:rPr>
      <w:rFonts w:ascii="Arial" w:hAnsi="Arial" w:cs="Arial"/>
      <w:b/>
      <w:sz w:val="16"/>
      <w:szCs w:val="16"/>
    </w:rPr>
  </w:style>
  <w:style w:type="paragraph" w:customStyle="1" w:styleId="TT9pt">
    <w:name w:val="TT 9pt"/>
    <w:basedOn w:val="Normal"/>
    <w:link w:val="TT9ptChar"/>
    <w:qFormat/>
    <w:rsid w:val="0007124A"/>
    <w:pPr>
      <w:spacing w:before="40" w:after="40"/>
      <w:jc w:val="left"/>
    </w:pPr>
    <w:rPr>
      <w:rFonts w:cs="Arial"/>
      <w:sz w:val="18"/>
      <w:szCs w:val="18"/>
    </w:rPr>
  </w:style>
  <w:style w:type="paragraph" w:customStyle="1" w:styleId="THWhite">
    <w:name w:val="T H White"/>
    <w:basedOn w:val="TableHeading"/>
    <w:link w:val="THWhiteChar"/>
    <w:qFormat/>
    <w:rsid w:val="0007124A"/>
    <w:pPr>
      <w:spacing w:before="40" w:after="40"/>
      <w:jc w:val="center"/>
    </w:pPr>
    <w:rPr>
      <w:color w:val="FFFFFF" w:themeColor="background1"/>
    </w:rPr>
  </w:style>
  <w:style w:type="character" w:customStyle="1" w:styleId="TT9ptChar">
    <w:name w:val="TT 9pt Char"/>
    <w:basedOn w:val="DefaultParagraphFont"/>
    <w:link w:val="TT9pt"/>
    <w:rsid w:val="0007124A"/>
    <w:rPr>
      <w:rFonts w:ascii="Arial" w:hAnsi="Arial" w:cs="Arial"/>
      <w:sz w:val="18"/>
      <w:szCs w:val="18"/>
    </w:rPr>
  </w:style>
  <w:style w:type="paragraph" w:customStyle="1" w:styleId="RevH8ptcenter">
    <w:name w:val="Rev H 8pt center"/>
    <w:basedOn w:val="Normal"/>
    <w:link w:val="RevH8ptcenterChar"/>
    <w:qFormat/>
    <w:rsid w:val="0007124A"/>
    <w:pPr>
      <w:ind w:left="-104" w:right="-105"/>
      <w:jc w:val="center"/>
    </w:pPr>
    <w:rPr>
      <w:rFonts w:cs="Arial"/>
      <w:b/>
      <w:bCs/>
      <w:sz w:val="16"/>
      <w:szCs w:val="16"/>
    </w:rPr>
  </w:style>
  <w:style w:type="character" w:customStyle="1" w:styleId="TableHeadingChar">
    <w:name w:val="Table Heading Char"/>
    <w:basedOn w:val="DefaultParagraphFont"/>
    <w:link w:val="TableHeading"/>
    <w:rsid w:val="0007124A"/>
    <w:rPr>
      <w:rFonts w:ascii="Arial" w:hAnsi="Arial"/>
      <w:b/>
    </w:rPr>
  </w:style>
  <w:style w:type="character" w:customStyle="1" w:styleId="THWhiteChar">
    <w:name w:val="T H White Char"/>
    <w:basedOn w:val="TableHeadingChar"/>
    <w:link w:val="THWhite"/>
    <w:rsid w:val="0007124A"/>
    <w:rPr>
      <w:rFonts w:ascii="Arial" w:hAnsi="Arial"/>
      <w:b/>
      <w:color w:val="FFFFFF" w:themeColor="background1"/>
    </w:rPr>
  </w:style>
  <w:style w:type="character" w:customStyle="1" w:styleId="RevH8ptcenterChar">
    <w:name w:val="Rev H 8pt center Char"/>
    <w:basedOn w:val="DefaultParagraphFont"/>
    <w:link w:val="RevH8ptcenter"/>
    <w:rsid w:val="0007124A"/>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E554E9-4D30-497A-BB0D-454DD88E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79CE56-C423-4B3C-BD1A-5F7686B8FF21}">
  <ds:schemaRefs>
    <ds:schemaRef ds:uri="http://schemas.openxmlformats.org/officeDocument/2006/bibliography"/>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4.xml><?xml version="1.0" encoding="utf-8"?>
<ds:datastoreItem xmlns:ds="http://schemas.openxmlformats.org/officeDocument/2006/customXml" ds:itemID="{D1544577-450F-4CD4-8602-F7C488AE2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0</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2475</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EOM-ZO0-TP-000109-AR Rev 000</dc:subject>
  <dc:creator>Rivamonte, Leonnito (RMP)</dc:creator>
  <cp:keywords>ᅟ</cp:keywords>
  <cp:lastModifiedBy>جانسيل سالدانا  Jancil Saldhana</cp:lastModifiedBy>
  <cp:revision>4</cp:revision>
  <cp:lastPrinted>2017-10-17T10:11:00Z</cp:lastPrinted>
  <dcterms:created xsi:type="dcterms:W3CDTF">2021-09-27T07:24:00Z</dcterms:created>
  <dcterms:modified xsi:type="dcterms:W3CDTF">2021-12-19T08:26:00Z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